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D4DD" w14:textId="0C4E8D06" w:rsidR="00A75CBA" w:rsidRPr="00021B01" w:rsidRDefault="00B4050D" w:rsidP="00385852">
      <w:pPr>
        <w:ind w:right="-426"/>
        <w:rPr>
          <w:color w:val="auto"/>
          <w:sz w:val="22"/>
          <w:szCs w:val="22"/>
          <w:highlight w:val="yellow"/>
          <w:rtl/>
        </w:rPr>
      </w:pPr>
      <w:r>
        <w:rPr>
          <w:b/>
          <w:bCs/>
          <w:noProof/>
          <w:color w:val="0070C0"/>
          <w:sz w:val="22"/>
          <w:szCs w:val="22"/>
          <w:u w:val="single"/>
          <w:rtl/>
          <w:lang w:val="he-IL"/>
        </w:rPr>
        <w:drawing>
          <wp:anchor distT="0" distB="0" distL="114300" distR="114300" simplePos="0" relativeHeight="251658241" behindDoc="1" locked="0" layoutInCell="1" allowOverlap="1" wp14:anchorId="59350F90" wp14:editId="599FBA97">
            <wp:simplePos x="0" y="0"/>
            <wp:positionH relativeFrom="margin">
              <wp:posOffset>2227580</wp:posOffset>
            </wp:positionH>
            <wp:positionV relativeFrom="margin">
              <wp:posOffset>-984885</wp:posOffset>
            </wp:positionV>
            <wp:extent cx="1343660" cy="990600"/>
            <wp:effectExtent l="0" t="0" r="0" b="0"/>
            <wp:wrapSquare wrapText="bothSides"/>
            <wp:docPr id="8" name="תמונה 1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1" descr="לוגו קרן של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B8">
        <w:rPr>
          <w:rFonts w:hint="eastAsia"/>
          <w:color w:val="auto"/>
          <w:sz w:val="22"/>
          <w:szCs w:val="22"/>
          <w:highlight w:val="yellow"/>
          <w:rtl/>
        </w:rPr>
        <w:t>‏</w:t>
      </w:r>
      <w:r w:rsidR="0000706C">
        <w:rPr>
          <w:rFonts w:hint="cs"/>
          <w:color w:val="auto"/>
          <w:sz w:val="22"/>
          <w:szCs w:val="22"/>
          <w:highlight w:val="yellow"/>
          <w:rtl/>
        </w:rPr>
        <w:t xml:space="preserve"> </w:t>
      </w:r>
    </w:p>
    <w:p w14:paraId="5069E98B" w14:textId="4476D0EA" w:rsidR="0000706C" w:rsidRPr="004E69EC" w:rsidRDefault="00A42AF5" w:rsidP="00A42AF5">
      <w:pPr>
        <w:ind w:right="-426"/>
        <w:jc w:val="right"/>
        <w:rPr>
          <w:rFonts w:ascii="Calibri" w:hAnsi="Calibri" w:cs="Calibri"/>
          <w:color w:val="FF0000"/>
          <w:sz w:val="22"/>
          <w:szCs w:val="22"/>
          <w:rtl/>
        </w:rPr>
      </w:pPr>
      <w:r w:rsidRPr="004E69EC">
        <w:rPr>
          <w:rFonts w:hint="eastAsia"/>
          <w:color w:val="FF0000"/>
          <w:sz w:val="22"/>
          <w:szCs w:val="22"/>
          <w:highlight w:val="yellow"/>
          <w:rtl/>
        </w:rPr>
        <w:t>‏</w:t>
      </w:r>
      <w:r w:rsidR="0007143F">
        <w:rPr>
          <w:rFonts w:ascii="Calibri" w:hAnsi="Calibri" w:cs="Calibri" w:hint="eastAsia"/>
          <w:noProof/>
          <w:color w:val="0070C0"/>
          <w:sz w:val="22"/>
          <w:szCs w:val="22"/>
          <w:rtl/>
        </w:rPr>
        <w:t>‏</w:t>
      </w:r>
      <w:r w:rsidR="00485DF2">
        <w:rPr>
          <w:rFonts w:ascii="Calibri" w:hAnsi="Calibri" w:cs="Calibri" w:hint="cs"/>
          <w:noProof/>
          <w:color w:val="215E99"/>
          <w:sz w:val="22"/>
          <w:szCs w:val="22"/>
          <w:rtl/>
        </w:rPr>
        <w:t>15.10.2025</w:t>
      </w:r>
    </w:p>
    <w:p w14:paraId="0A314960" w14:textId="382F95BF" w:rsidR="00A42AF5" w:rsidRPr="00CA5576" w:rsidRDefault="00A42AF5" w:rsidP="00A42AF5">
      <w:pPr>
        <w:ind w:right="-426"/>
        <w:jc w:val="right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‏</w:t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fldChar w:fldCharType="begin"/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instrText xml:space="preserve"> </w:instrText>
      </w:r>
      <w:r w:rsidR="00986398" w:rsidRPr="00CA5576">
        <w:rPr>
          <w:rFonts w:ascii="Calibri" w:hAnsi="Calibri" w:cs="Calibri" w:hint="cs"/>
          <w:color w:val="215E99"/>
          <w:sz w:val="22"/>
          <w:szCs w:val="22"/>
        </w:rPr>
        <w:instrText>DATE</w:instrText>
      </w:r>
      <w:r w:rsidR="00986398" w:rsidRPr="00CA5576">
        <w:rPr>
          <w:rFonts w:ascii="Calibri" w:hAnsi="Calibri" w:cs="Calibri" w:hint="cs"/>
          <w:color w:val="215E99"/>
          <w:sz w:val="22"/>
          <w:szCs w:val="22"/>
          <w:rtl/>
        </w:rPr>
        <w:instrText xml:space="preserve"> \@ "</w:instrText>
      </w:r>
      <w:r w:rsidR="00986398" w:rsidRPr="00CA5576">
        <w:rPr>
          <w:rFonts w:ascii="Calibri" w:hAnsi="Calibri" w:cs="Calibri" w:hint="cs"/>
          <w:color w:val="215E99"/>
          <w:sz w:val="22"/>
          <w:szCs w:val="22"/>
        </w:rPr>
        <w:instrText>dddd dd MMMM yyyy" \h</w:instrText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instrText xml:space="preserve"> </w:instrText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fldChar w:fldCharType="separate"/>
      </w:r>
      <w:r w:rsidR="00A87045">
        <w:rPr>
          <w:rFonts w:ascii="Calibri" w:hAnsi="Calibri" w:cs="Calibri"/>
          <w:noProof/>
          <w:color w:val="215E99"/>
          <w:sz w:val="22"/>
          <w:szCs w:val="22"/>
          <w:rtl/>
        </w:rPr>
        <w:t>‏יום ראשון כ"ז תשרי תשפ"ו</w:t>
      </w:r>
      <w:r w:rsidR="00986398" w:rsidRPr="00CA5576">
        <w:rPr>
          <w:rFonts w:ascii="Calibri" w:hAnsi="Calibri" w:cs="Calibri"/>
          <w:color w:val="215E99"/>
          <w:sz w:val="22"/>
          <w:szCs w:val="22"/>
          <w:rtl/>
        </w:rPr>
        <w:fldChar w:fldCharType="end"/>
      </w:r>
    </w:p>
    <w:p w14:paraId="1FD88D1E" w14:textId="77777777" w:rsidR="00EA13FA" w:rsidRPr="00CA5576" w:rsidRDefault="00D3014B" w:rsidP="00A75CBA">
      <w:pPr>
        <w:ind w:right="-426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לכבוד :</w:t>
      </w:r>
    </w:p>
    <w:p w14:paraId="51AA75F0" w14:textId="77777777" w:rsidR="003043A0" w:rsidRPr="00CA5576" w:rsidRDefault="00021B01" w:rsidP="00AD68F5">
      <w:pPr>
        <w:tabs>
          <w:tab w:val="left" w:pos="7422"/>
        </w:tabs>
        <w:spacing w:line="276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מנהלי מסגרות למזדקנים עם מש"ה 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ומוגבלות פיזית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בקהילה</w:t>
      </w:r>
      <w:r w:rsidR="00AD68F5" w:rsidRPr="00CA5576">
        <w:rPr>
          <w:rFonts w:ascii="Calibri" w:hAnsi="Calibri" w:cs="Calibri"/>
          <w:color w:val="215E99"/>
          <w:sz w:val="22"/>
          <w:szCs w:val="22"/>
          <w:rtl/>
        </w:rPr>
        <w:tab/>
      </w:r>
    </w:p>
    <w:p w14:paraId="137B6151" w14:textId="77777777" w:rsidR="00021B01" w:rsidRPr="00CA5576" w:rsidRDefault="00021B01" w:rsidP="003043A0">
      <w:pPr>
        <w:spacing w:line="276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מנהלי מרכזי תעסוקה ומרכזי יום טיפולים סיעודיים לאנשים עם מש"ה 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ומזדקנים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בקהילה </w:t>
      </w:r>
    </w:p>
    <w:p w14:paraId="7F510DD4" w14:textId="77777777" w:rsidR="00320E84" w:rsidRPr="00CA5576" w:rsidRDefault="00021B01" w:rsidP="00AD68F5">
      <w:pPr>
        <w:tabs>
          <w:tab w:val="left" w:pos="7278"/>
        </w:tabs>
        <w:spacing w:line="276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מנהלי תחום בארגונים</w:t>
      </w:r>
      <w:r w:rsidR="0000706C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ועמותות</w:t>
      </w:r>
      <w:r w:rsidR="00AD68F5" w:rsidRPr="00CA5576">
        <w:rPr>
          <w:rFonts w:ascii="Calibri" w:hAnsi="Calibri" w:cs="Calibri"/>
          <w:color w:val="215E99"/>
          <w:sz w:val="22"/>
          <w:szCs w:val="22"/>
          <w:rtl/>
        </w:rPr>
        <w:tab/>
      </w:r>
    </w:p>
    <w:p w14:paraId="638C8110" w14:textId="77777777" w:rsidR="00087292" w:rsidRPr="00CA5576" w:rsidRDefault="00021B01" w:rsidP="00B55B08">
      <w:pPr>
        <w:spacing w:line="360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מפקחים מחוזיים, מנהל מוגבלויות, אגף קהילה</w:t>
      </w:r>
    </w:p>
    <w:p w14:paraId="2040372E" w14:textId="77777777" w:rsidR="001245DB" w:rsidRPr="00CA5576" w:rsidRDefault="001245DB" w:rsidP="00B55B08">
      <w:pPr>
        <w:spacing w:line="360" w:lineRule="auto"/>
        <w:jc w:val="both"/>
        <w:rPr>
          <w:rFonts w:ascii="Calibri" w:hAnsi="Calibri" w:cs="Calibri"/>
          <w:color w:val="215E99"/>
          <w:sz w:val="22"/>
          <w:szCs w:val="22"/>
          <w:rtl/>
        </w:rPr>
      </w:pPr>
    </w:p>
    <w:p w14:paraId="1E49C44B" w14:textId="7CC12AD6" w:rsidR="0063528B" w:rsidRPr="00CA5576" w:rsidRDefault="00485DF2" w:rsidP="00B4050D">
      <w:pPr>
        <w:spacing w:line="360" w:lineRule="auto"/>
        <w:jc w:val="center"/>
        <w:outlineLvl w:val="0"/>
        <w:rPr>
          <w:rFonts w:ascii="Calibri" w:hAnsi="Calibri" w:cs="Calibri"/>
          <w:b/>
          <w:bCs/>
          <w:color w:val="215E99"/>
          <w:szCs w:val="24"/>
          <w:u w:val="single"/>
          <w:rtl/>
        </w:rPr>
      </w:pPr>
      <w:r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 xml:space="preserve">הנדון: </w:t>
      </w:r>
      <w:r w:rsidR="0063528B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מפגשים מקצועיים בנושא </w:t>
      </w:r>
      <w:r w:rsidR="0000706C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"</w:t>
      </w:r>
      <w:r w:rsidR="0063528B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הנגשת הזקנה</w:t>
      </w:r>
      <w:r w:rsidR="00021B01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 לאנשים עם מש"ה</w:t>
      </w:r>
      <w:r w:rsidR="0007143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/ הנמכה קוגניטיבי</w:t>
      </w:r>
      <w:r w:rsidR="0007143F" w:rsidRPr="00CA5576">
        <w:rPr>
          <w:rFonts w:ascii="Calibri" w:hAnsi="Calibri" w:cs="Calibri" w:hint="eastAsia"/>
          <w:b/>
          <w:bCs/>
          <w:color w:val="215E99"/>
          <w:szCs w:val="24"/>
          <w:u w:val="single"/>
          <w:rtl/>
        </w:rPr>
        <w:t>ת</w:t>
      </w:r>
      <w:r w:rsidR="0007143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/ מוגבלות פיזית</w:t>
      </w:r>
      <w:r w:rsidR="0000706C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"</w:t>
      </w:r>
      <w:r w:rsidR="00B4050D">
        <w:rPr>
          <w:rFonts w:ascii="Calibri" w:hAnsi="Calibri" w:cs="Calibri"/>
          <w:b/>
          <w:bCs/>
          <w:color w:val="215E99"/>
          <w:szCs w:val="24"/>
          <w:u w:val="single"/>
          <w:rtl/>
        </w:rPr>
        <w:br/>
      </w:r>
      <w:r w:rsidR="001245DB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מחזור </w:t>
      </w:r>
      <w:r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ד</w:t>
      </w:r>
      <w:r w:rsidR="001245DB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'</w:t>
      </w:r>
      <w:r w:rsidR="005B68D9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 xml:space="preserve">- </w:t>
      </w:r>
      <w:r w:rsidR="004967B3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שנה"ל </w:t>
      </w:r>
      <w:r w:rsidR="0063528B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תשפ"</w:t>
      </w:r>
      <w:r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ו</w:t>
      </w:r>
      <w:r w:rsidR="004967B3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 </w:t>
      </w:r>
      <w:r w:rsidR="005A231F" w:rsidRPr="00CA5576"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202</w:t>
      </w:r>
      <w:r>
        <w:rPr>
          <w:rFonts w:ascii="Calibri" w:hAnsi="Calibri" w:cs="Calibri" w:hint="cs"/>
          <w:b/>
          <w:bCs/>
          <w:color w:val="215E99"/>
          <w:szCs w:val="24"/>
          <w:u w:val="single"/>
          <w:rtl/>
        </w:rPr>
        <w:t>5-26</w:t>
      </w:r>
    </w:p>
    <w:p w14:paraId="0EFC2AA5" w14:textId="77777777" w:rsidR="004967B3" w:rsidRPr="00CA5576" w:rsidRDefault="004967B3" w:rsidP="00B4050D">
      <w:pPr>
        <w:tabs>
          <w:tab w:val="center" w:pos="705"/>
          <w:tab w:val="right" w:pos="8306"/>
        </w:tabs>
        <w:spacing w:line="276" w:lineRule="auto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רקע:</w:t>
      </w:r>
    </w:p>
    <w:p w14:paraId="621BBBD7" w14:textId="2E783098" w:rsidR="00B1656F" w:rsidRDefault="00B1656F" w:rsidP="0007143F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קרן שלם ומנהל מוגבלויות </w:t>
      </w:r>
      <w:r>
        <w:rPr>
          <w:rFonts w:ascii="Calibri" w:hAnsi="Calibri" w:cs="Calibri" w:hint="cs"/>
          <w:color w:val="215E99"/>
          <w:sz w:val="22"/>
          <w:szCs w:val="22"/>
          <w:rtl/>
        </w:rPr>
        <w:t xml:space="preserve">מזמנים אתכם להירשם לתוכנית רפרנטים </w:t>
      </w:r>
      <w:r w:rsidR="009A3D27">
        <w:rPr>
          <w:rFonts w:ascii="Calibri" w:hAnsi="Calibri" w:cs="Calibri" w:hint="cs"/>
          <w:color w:val="215E99"/>
          <w:sz w:val="22"/>
          <w:szCs w:val="22"/>
          <w:rtl/>
        </w:rPr>
        <w:t>ייחודי</w:t>
      </w:r>
      <w:r w:rsidR="009A3D27">
        <w:rPr>
          <w:rFonts w:ascii="Calibri" w:hAnsi="Calibri" w:cs="Calibri" w:hint="eastAsia"/>
          <w:color w:val="215E99"/>
          <w:sz w:val="22"/>
          <w:szCs w:val="22"/>
          <w:rtl/>
        </w:rPr>
        <w:t>ת</w:t>
      </w:r>
      <w:r>
        <w:rPr>
          <w:rFonts w:ascii="Calibri" w:hAnsi="Calibri" w:cs="Calibri" w:hint="cs"/>
          <w:color w:val="215E99"/>
          <w:sz w:val="22"/>
          <w:szCs w:val="22"/>
          <w:rtl/>
        </w:rPr>
        <w:t xml:space="preserve">, אשר פותחה לפני מספר שנים ע"י </w:t>
      </w:r>
      <w:r w:rsidR="00EA7B4D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מכון </w:t>
      </w:r>
      <w:proofErr w:type="spellStart"/>
      <w:r w:rsidR="00EA7B4D" w:rsidRPr="00CA5576">
        <w:rPr>
          <w:rFonts w:ascii="Calibri" w:hAnsi="Calibri" w:cs="Calibri"/>
          <w:color w:val="215E99"/>
          <w:sz w:val="22"/>
          <w:szCs w:val="22"/>
          <w:rtl/>
        </w:rPr>
        <w:t>טראמפ</w:t>
      </w:r>
      <w:proofErr w:type="spellEnd"/>
      <w:r w:rsidR="00EA7B4D" w:rsidRPr="00CA5576">
        <w:rPr>
          <w:rFonts w:ascii="Calibri" w:hAnsi="Calibri" w:cs="Calibri"/>
          <w:color w:val="215E99"/>
          <w:sz w:val="22"/>
          <w:szCs w:val="22"/>
          <w:rtl/>
        </w:rPr>
        <w:t xml:space="preserve">, בשיתוף </w:t>
      </w:r>
      <w:proofErr w:type="spellStart"/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>אלווין</w:t>
      </w:r>
      <w:proofErr w:type="spellEnd"/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ישראל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>חברת מעונות "גל"</w:t>
      </w:r>
      <w:r>
        <w:rPr>
          <w:rFonts w:ascii="Calibri" w:hAnsi="Calibri" w:cs="Calibri" w:hint="cs"/>
          <w:color w:val="215E99"/>
          <w:sz w:val="22"/>
          <w:szCs w:val="22"/>
          <w:rtl/>
        </w:rPr>
        <w:t>.</w:t>
      </w:r>
    </w:p>
    <w:p w14:paraId="7AFCB4A9" w14:textId="342CCAB8" w:rsidR="003B594B" w:rsidRPr="00B1656F" w:rsidRDefault="00B1656F" w:rsidP="00B1656F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  <w:r>
        <w:rPr>
          <w:rFonts w:ascii="Calibri" w:hAnsi="Calibri" w:cs="Calibri" w:hint="cs"/>
          <w:color w:val="215E99"/>
          <w:sz w:val="22"/>
          <w:szCs w:val="22"/>
          <w:rtl/>
        </w:rPr>
        <w:t>התוכנית</w:t>
      </w:r>
      <w:r w:rsidR="00EA7B4D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בנויה על עקרונות 'שירות מכוון אדם', 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אשר בבסיסם התפיסה כי </w:t>
      </w:r>
      <w:r w:rsidR="00EA7B4D" w:rsidRPr="009037E7">
        <w:rPr>
          <w:rFonts w:ascii="Calibri" w:hAnsi="Calibri" w:cs="Calibri"/>
          <w:color w:val="215E99"/>
          <w:sz w:val="22"/>
          <w:szCs w:val="22"/>
          <w:u w:val="single"/>
          <w:rtl/>
        </w:rPr>
        <w:t>לכל אדם</w:t>
      </w:r>
      <w:r w:rsidR="00EA7B4D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>הזכות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="00153CD4" w:rsidRPr="00CA5576">
        <w:rPr>
          <w:rFonts w:ascii="Calibri" w:hAnsi="Calibri" w:cs="Calibri"/>
          <w:color w:val="215E99"/>
          <w:sz w:val="22"/>
          <w:szCs w:val="22"/>
          <w:rtl/>
        </w:rPr>
        <w:t>וה</w:t>
      </w:r>
      <w:r w:rsidR="00EA7B4D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יכולת לעצב את חייו אם 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>ניתנות לו</w:t>
      </w:r>
      <w:r w:rsidR="00EA7B4D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ההזדמנות והתמיכה המתאימ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</w:rPr>
        <w:t>ות</w:t>
      </w:r>
      <w:r w:rsidR="00EA7B4D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וכי האדם יכול לקבוע ולנתב את חייו על סמך עוצמותיו, יכולותיו, רשתות התמיכה שלו והעדפותיו. לצורך כך, על האדם להכיר את עצמו ואת רצונותיו ולהשמיע את קולו.</w:t>
      </w:r>
      <w:r w:rsidR="00873F72"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 </w:t>
      </w:r>
    </w:p>
    <w:p w14:paraId="471650BE" w14:textId="77777777" w:rsidR="009A3D27" w:rsidRDefault="009A3D27" w:rsidP="00485DF2">
      <w:p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4BABA47D" w14:textId="53ED0644" w:rsidR="009037E7" w:rsidRPr="009037E7" w:rsidRDefault="00873F72" w:rsidP="00485DF2">
      <w:pPr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תוכנית הנגשת הזקנה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="0007143F" w:rsidRPr="00CA5576">
        <w:rPr>
          <w:rFonts w:ascii="Calibri" w:hAnsi="Calibri" w:cs="Calibri"/>
          <w:color w:val="215E99"/>
          <w:sz w:val="22"/>
          <w:szCs w:val="22"/>
          <w:rtl/>
        </w:rPr>
        <w:t>לאנשים עם מוגבלות שכלית התפתחותית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>, הנמכה קוגניטיבי</w:t>
      </w:r>
      <w:r w:rsidR="0007143F" w:rsidRPr="00CA5576">
        <w:rPr>
          <w:rFonts w:ascii="Calibri" w:hAnsi="Calibri" w:cs="Calibri" w:hint="eastAsia"/>
          <w:color w:val="215E99"/>
          <w:sz w:val="22"/>
          <w:szCs w:val="22"/>
          <w:rtl/>
        </w:rPr>
        <w:t>ת</w:t>
      </w:r>
      <w:r w:rsidR="0007143F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ולאנשים עם מוגבלות פיזית תעסוק בהכרות אנשי המקצוע עם עולם 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>הזקנה</w:t>
      </w:r>
      <w:r w:rsidR="0007143F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ואפיוני האוכלוסיות השונות, יחד עם הבנת הצרכים המשתנים עם הגיל ודרכים להנגשת הידע והמידע לאנשים עצמם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>.</w:t>
      </w:r>
      <w:r w:rsidR="009037E7" w:rsidRPr="009037E7">
        <w:rPr>
          <w:rFonts w:ascii="Arial" w:hAnsi="Arial"/>
          <w:color w:val="0F0F60"/>
          <w:sz w:val="30"/>
          <w:szCs w:val="30"/>
          <w:rtl/>
        </w:rPr>
        <w:t xml:space="preserve"> </w:t>
      </w:r>
      <w:r w:rsidR="009037E7" w:rsidRPr="009037E7">
        <w:rPr>
          <w:rFonts w:ascii="Calibri" w:hAnsi="Calibri" w:cs="Calibri" w:hint="cs"/>
          <w:color w:val="215E99"/>
          <w:sz w:val="22"/>
          <w:szCs w:val="22"/>
          <w:rtl/>
        </w:rPr>
        <w:t xml:space="preserve">התוכנית תתמקד </w:t>
      </w:r>
      <w:r w:rsidR="009037E7" w:rsidRPr="009037E7">
        <w:rPr>
          <w:rFonts w:ascii="Calibri" w:hAnsi="Calibri" w:cs="Calibri"/>
          <w:color w:val="215E99"/>
          <w:sz w:val="22"/>
          <w:szCs w:val="22"/>
          <w:rtl/>
        </w:rPr>
        <w:t xml:space="preserve">בפיתוח כלים להתמודדות עם תכנון העתיד ובהתמודדות רגשית עם השינויים </w:t>
      </w:r>
      <w:proofErr w:type="spellStart"/>
      <w:r w:rsidR="009037E7" w:rsidRPr="009037E7">
        <w:rPr>
          <w:rFonts w:ascii="Calibri" w:hAnsi="Calibri" w:cs="Calibri"/>
          <w:color w:val="215E99"/>
          <w:sz w:val="22"/>
          <w:szCs w:val="22"/>
          <w:rtl/>
        </w:rPr>
        <w:t>והאובדנים</w:t>
      </w:r>
      <w:proofErr w:type="spellEnd"/>
      <w:r w:rsidR="009037E7" w:rsidRPr="009037E7">
        <w:rPr>
          <w:rFonts w:ascii="Calibri" w:hAnsi="Calibri" w:cs="Calibri"/>
          <w:color w:val="215E99"/>
          <w:sz w:val="22"/>
          <w:szCs w:val="22"/>
          <w:rtl/>
        </w:rPr>
        <w:t xml:space="preserve"> בזקנה, ו</w:t>
      </w:r>
      <w:r w:rsidR="009037E7">
        <w:rPr>
          <w:rFonts w:ascii="Calibri" w:hAnsi="Calibri" w:cs="Calibri" w:hint="cs"/>
          <w:color w:val="215E99"/>
          <w:sz w:val="22"/>
          <w:szCs w:val="22"/>
          <w:rtl/>
        </w:rPr>
        <w:t xml:space="preserve">תאפשר </w:t>
      </w:r>
      <w:r w:rsidR="009037E7" w:rsidRPr="009037E7">
        <w:rPr>
          <w:rFonts w:ascii="Calibri" w:hAnsi="Calibri" w:cs="Calibri"/>
          <w:color w:val="215E99"/>
          <w:sz w:val="22"/>
          <w:szCs w:val="22"/>
          <w:rtl/>
        </w:rPr>
        <w:t>לאנשים עם מוגבלות להכיר את עצמם לעומק, לפתח תפיסה עצמית חיובית, להגדיל מיומנותם להשמיע את קולם, ולהחליט עבור עצמם.</w:t>
      </w:r>
    </w:p>
    <w:p w14:paraId="12D23B3C" w14:textId="77777777" w:rsidR="00EF637D" w:rsidRPr="00CA5576" w:rsidRDefault="00EF637D" w:rsidP="0007143F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</w:p>
    <w:p w14:paraId="26372EE3" w14:textId="77777777" w:rsidR="00EF637D" w:rsidRPr="00CA5576" w:rsidRDefault="00EF637D" w:rsidP="00B4050D">
      <w:pPr>
        <w:spacing w:line="276" w:lineRule="auto"/>
        <w:outlineLvl w:val="1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קהל היעד</w:t>
      </w:r>
      <w:r w:rsidRPr="00CA5576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 xml:space="preserve"> 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: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</w:p>
    <w:p w14:paraId="3631481D" w14:textId="77777777" w:rsidR="00485DF2" w:rsidRDefault="00EF637D" w:rsidP="00EF637D">
      <w:pPr>
        <w:numPr>
          <w:ilvl w:val="0"/>
          <w:numId w:val="6"/>
        </w:numPr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מנהלים, 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עו</w:t>
      </w:r>
      <w:proofErr w:type="spellEnd"/>
      <w:r w:rsidRPr="00CA5576">
        <w:rPr>
          <w:rFonts w:ascii="Calibri" w:hAnsi="Calibri" w:cs="Calibri"/>
          <w:color w:val="215E99"/>
          <w:sz w:val="22"/>
          <w:szCs w:val="22"/>
        </w:rPr>
        <w:t>"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סים</w:t>
      </w:r>
      <w:proofErr w:type="spellEnd"/>
      <w:r w:rsidRPr="00CA5576">
        <w:rPr>
          <w:rFonts w:ascii="Calibri" w:hAnsi="Calibri" w:cs="Calibri"/>
          <w:color w:val="215E99"/>
          <w:sz w:val="22"/>
          <w:szCs w:val="22"/>
          <w:rtl/>
        </w:rPr>
        <w:t>,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רכזי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חינוך/ רכזי תוכניות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אישיות,</w:t>
      </w:r>
      <w:r w:rsidR="00485DF2">
        <w:rPr>
          <w:rFonts w:ascii="Calibri" w:hAnsi="Calibri" w:cs="Calibri" w:hint="cs"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או גורם נוסף מצוות הניהול, העובדים </w:t>
      </w:r>
      <w:r w:rsidRPr="00485DF2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במסגרות יום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</w:p>
    <w:p w14:paraId="2E0E75E2" w14:textId="23E57E76" w:rsidR="00EF637D" w:rsidRPr="00CA5576" w:rsidRDefault="00EF637D" w:rsidP="00EF637D">
      <w:pPr>
        <w:numPr>
          <w:ilvl w:val="0"/>
          <w:numId w:val="6"/>
        </w:numPr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לאנשים עם 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מוגבלות שכלית ופיזית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u w:val="single"/>
          <w:rtl/>
        </w:rPr>
        <w:t>בקהילה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כגון : מרכזי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יום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ומרכזי תעסוקה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למזדקנים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ו</w:t>
      </w:r>
      <w:r w:rsidRPr="00CA5576">
        <w:rPr>
          <w:rFonts w:ascii="Calibri" w:hAnsi="Calibri" w:cs="Calibri"/>
          <w:color w:val="215E99"/>
          <w:sz w:val="22"/>
          <w:szCs w:val="22"/>
        </w:rPr>
        <w:t>/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או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מסגרות יום בהן מזדקנים מכל</w:t>
      </w:r>
      <w:r w:rsidRPr="00CA5576">
        <w:rPr>
          <w:rFonts w:ascii="Calibri" w:hAnsi="Calibri" w:cs="Calibri"/>
          <w:color w:val="215E99"/>
          <w:sz w:val="22"/>
          <w:szCs w:val="22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הארץ.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התוכנית </w:t>
      </w:r>
      <w:r w:rsidRPr="00F2730D">
        <w:rPr>
          <w:rFonts w:ascii="Calibri" w:hAnsi="Calibri" w:cs="Calibri" w:hint="cs"/>
          <w:color w:val="215E99"/>
          <w:sz w:val="22"/>
          <w:szCs w:val="22"/>
          <w:u w:val="single"/>
          <w:rtl/>
        </w:rPr>
        <w:t>אינה מיועדת לעובדי מסגרות דיור בקהילה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.</w:t>
      </w:r>
    </w:p>
    <w:p w14:paraId="7BCD3A83" w14:textId="77777777" w:rsidR="00EF637D" w:rsidRPr="00CA5576" w:rsidRDefault="00EF637D" w:rsidP="00EF637D">
      <w:pPr>
        <w:numPr>
          <w:ilvl w:val="0"/>
          <w:numId w:val="6"/>
        </w:numPr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על המועמדים להיות בעלי ידע ומוכנות לניהול קבוצה. </w:t>
      </w:r>
    </w:p>
    <w:p w14:paraId="0B4AA483" w14:textId="77777777" w:rsidR="0007143F" w:rsidRPr="00CA5576" w:rsidRDefault="0007143F" w:rsidP="0007143F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</w:p>
    <w:p w14:paraId="4995DEE0" w14:textId="77777777" w:rsidR="00452E15" w:rsidRPr="00CA5576" w:rsidRDefault="00452E15" w:rsidP="00B4050D">
      <w:pPr>
        <w:tabs>
          <w:tab w:val="center" w:pos="705"/>
          <w:tab w:val="right" w:pos="8306"/>
        </w:tabs>
        <w:spacing w:line="276" w:lineRule="auto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מטרות</w:t>
      </w:r>
      <w:r w:rsidR="00EF637D" w:rsidRPr="00CA5576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 xml:space="preserve"> 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:</w:t>
      </w:r>
    </w:p>
    <w:p w14:paraId="15941470" w14:textId="77777777" w:rsidR="00153CD4" w:rsidRPr="00F2730D" w:rsidRDefault="00452E15" w:rsidP="00F2730D">
      <w:pPr>
        <w:numPr>
          <w:ilvl w:val="0"/>
          <w:numId w:val="5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הכשרת אנשי מקצוע</w:t>
      </w:r>
      <w:r w:rsidR="00021B01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(רפרנטים)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להובלת והטמעת </w:t>
      </w:r>
      <w:r w:rsidR="0007143F" w:rsidRPr="00CA5576">
        <w:rPr>
          <w:rFonts w:ascii="Calibri" w:hAnsi="Calibri" w:cs="Calibri" w:hint="cs"/>
          <w:color w:val="215E99"/>
          <w:sz w:val="22"/>
          <w:szCs w:val="22"/>
          <w:rtl/>
        </w:rPr>
        <w:t>ה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תכנית </w:t>
      </w:r>
      <w:r w:rsidR="00021B01" w:rsidRPr="00CA5576">
        <w:rPr>
          <w:rFonts w:ascii="Calibri" w:hAnsi="Calibri" w:cs="Calibri"/>
          <w:color w:val="215E99"/>
          <w:sz w:val="22"/>
          <w:szCs w:val="22"/>
          <w:rtl/>
        </w:rPr>
        <w:t>במסגרות היום בקהילה</w:t>
      </w:r>
      <w:r w:rsidR="00F2730D">
        <w:rPr>
          <w:rFonts w:ascii="Calibri" w:hAnsi="Calibri" w:cs="Calibri" w:hint="cs"/>
          <w:color w:val="215E99"/>
          <w:sz w:val="22"/>
          <w:szCs w:val="22"/>
          <w:rtl/>
        </w:rPr>
        <w:t xml:space="preserve">, באמצעות </w:t>
      </w:r>
      <w:r w:rsidRPr="00F2730D">
        <w:rPr>
          <w:rFonts w:ascii="Calibri" w:hAnsi="Calibri" w:cs="Calibri"/>
          <w:color w:val="215E99"/>
          <w:sz w:val="22"/>
          <w:szCs w:val="22"/>
          <w:rtl/>
        </w:rPr>
        <w:t xml:space="preserve">הרחבת מאגר הכלים המותאמים לעבודה עם מזדקנים </w:t>
      </w:r>
      <w:r w:rsidR="0007143F" w:rsidRPr="00F2730D">
        <w:rPr>
          <w:rFonts w:ascii="Calibri" w:hAnsi="Calibri" w:cs="Calibri" w:hint="cs"/>
          <w:color w:val="215E99"/>
          <w:sz w:val="22"/>
          <w:szCs w:val="22"/>
          <w:rtl/>
        </w:rPr>
        <w:t>עם מוגבלות</w:t>
      </w:r>
      <w:r w:rsidR="00021B01" w:rsidRPr="00F2730D">
        <w:rPr>
          <w:rFonts w:ascii="Calibri" w:hAnsi="Calibri" w:cs="Calibri"/>
          <w:color w:val="215E99"/>
          <w:sz w:val="22"/>
          <w:szCs w:val="22"/>
          <w:rtl/>
        </w:rPr>
        <w:t xml:space="preserve"> במסגרות היום</w:t>
      </w:r>
      <w:r w:rsidR="0007143F" w:rsidRPr="00F2730D">
        <w:rPr>
          <w:rFonts w:ascii="Calibri" w:hAnsi="Calibri" w:cs="Calibri" w:hint="cs"/>
          <w:color w:val="215E99"/>
          <w:sz w:val="22"/>
          <w:szCs w:val="22"/>
          <w:rtl/>
        </w:rPr>
        <w:t>.</w:t>
      </w:r>
    </w:p>
    <w:p w14:paraId="6CE0D717" w14:textId="77777777" w:rsidR="003B594B" w:rsidRPr="00CA5576" w:rsidRDefault="003B594B" w:rsidP="003B594B">
      <w:pPr>
        <w:tabs>
          <w:tab w:val="center" w:pos="705"/>
          <w:tab w:val="right" w:pos="8306"/>
        </w:tabs>
        <w:spacing w:line="276" w:lineRule="auto"/>
        <w:ind w:left="720"/>
        <w:rPr>
          <w:rFonts w:ascii="Calibri" w:hAnsi="Calibri" w:cs="Calibri"/>
          <w:color w:val="215E99"/>
          <w:sz w:val="22"/>
          <w:szCs w:val="22"/>
          <w:rtl/>
        </w:rPr>
      </w:pPr>
    </w:p>
    <w:p w14:paraId="08A8755C" w14:textId="77777777" w:rsidR="00320E84" w:rsidRPr="00CA5576" w:rsidRDefault="00320E84" w:rsidP="00B4050D">
      <w:pPr>
        <w:tabs>
          <w:tab w:val="center" w:pos="705"/>
          <w:tab w:val="right" w:pos="8306"/>
        </w:tabs>
        <w:spacing w:line="276" w:lineRule="auto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דרכי הוראה: </w:t>
      </w:r>
    </w:p>
    <w:p w14:paraId="41AB0265" w14:textId="77777777" w:rsidR="00153CD4" w:rsidRPr="00CA5576" w:rsidRDefault="001245DB" w:rsidP="001245DB">
      <w:pPr>
        <w:pStyle w:val="a4"/>
        <w:numPr>
          <w:ilvl w:val="0"/>
          <w:numId w:val="7"/>
        </w:numPr>
        <w:tabs>
          <w:tab w:val="left" w:pos="720"/>
        </w:tabs>
        <w:rPr>
          <w:rFonts w:ascii="Calibri" w:hAnsi="Calibri" w:cs="Calibri"/>
          <w:color w:val="215E99"/>
          <w:sz w:val="22"/>
          <w:szCs w:val="22"/>
          <w:lang w:val="en-US" w:eastAsia="en-US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>המפגשים יתקיימו באופן היברידי- המשלב מפגשים מקוונים ופרונטליים, ו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>ישלבו תיאוריה והתנסות מעשית /</w:t>
      </w:r>
      <w:proofErr w:type="spellStart"/>
      <w:r w:rsidR="00320E84"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>סדנאית</w:t>
      </w:r>
      <w:proofErr w:type="spellEnd"/>
      <w:r w:rsidR="00320E84"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 xml:space="preserve"> שתאפשר למידה משמעותית ויכולת ליישם את הנלמד.</w:t>
      </w:r>
      <w:r w:rsidR="00873F72"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  <w:lang w:val="en-US" w:eastAsia="en-US"/>
        </w:rPr>
        <w:t>בנוסף יתקיים סיור.</w:t>
      </w:r>
    </w:p>
    <w:p w14:paraId="5887AA77" w14:textId="77777777" w:rsidR="003B594B" w:rsidRPr="00CA5576" w:rsidRDefault="003B594B" w:rsidP="003B594B">
      <w:pPr>
        <w:tabs>
          <w:tab w:val="center" w:pos="705"/>
          <w:tab w:val="right" w:pos="8306"/>
        </w:tabs>
        <w:spacing w:line="276" w:lineRule="auto"/>
        <w:ind w:left="720"/>
        <w:rPr>
          <w:rFonts w:ascii="Calibri" w:hAnsi="Calibri" w:cs="Calibri"/>
          <w:color w:val="215E99"/>
          <w:sz w:val="22"/>
          <w:szCs w:val="22"/>
          <w:rtl/>
        </w:rPr>
      </w:pPr>
    </w:p>
    <w:p w14:paraId="67A385E6" w14:textId="77777777" w:rsidR="00E7513C" w:rsidRPr="00CA5576" w:rsidRDefault="0007143F" w:rsidP="00B4050D">
      <w:pPr>
        <w:tabs>
          <w:tab w:val="center" w:pos="705"/>
          <w:tab w:val="right" w:pos="8306"/>
        </w:tabs>
        <w:spacing w:line="276" w:lineRule="auto"/>
        <w:outlineLvl w:val="1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>ריכוז</w:t>
      </w:r>
      <w:r w:rsidR="00EF637D" w:rsidRPr="00CA5576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 xml:space="preserve"> </w:t>
      </w:r>
      <w:r w:rsidR="00E7513C"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: </w:t>
      </w:r>
    </w:p>
    <w:p w14:paraId="0754AD43" w14:textId="77777777" w:rsidR="0007143F" w:rsidRPr="00CA5576" w:rsidRDefault="0007143F" w:rsidP="005C7942">
      <w:pPr>
        <w:numPr>
          <w:ilvl w:val="0"/>
          <w:numId w:val="22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רכזת מקצועית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: ד"ר דליה נסים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,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מנהלת פיתוח מקצועי, מכון 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טראמפ</w:t>
      </w:r>
      <w:proofErr w:type="spellEnd"/>
      <w:r w:rsidRPr="00CA5576">
        <w:rPr>
          <w:rFonts w:ascii="Calibri" w:hAnsi="Calibri" w:cs="Calibri"/>
          <w:color w:val="215E99"/>
          <w:sz w:val="22"/>
          <w:szCs w:val="22"/>
          <w:rtl/>
        </w:rPr>
        <w:t>, בית איזי שפירא</w:t>
      </w:r>
    </w:p>
    <w:p w14:paraId="56879B9C" w14:textId="77777777" w:rsidR="0007143F" w:rsidRDefault="0007143F" w:rsidP="005C7942">
      <w:pPr>
        <w:numPr>
          <w:ilvl w:val="0"/>
          <w:numId w:val="22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רכזת אקדמית: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אמאל אבו מוך גרה (</w:t>
      </w:r>
      <w:r w:rsidRPr="00CA5576">
        <w:rPr>
          <w:rFonts w:ascii="Calibri" w:hAnsi="Calibri" w:cs="Calibri"/>
          <w:color w:val="215E99"/>
          <w:sz w:val="22"/>
          <w:szCs w:val="22"/>
        </w:rPr>
        <w:t>M.S.W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)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, מובילת תחום זקנה וחברה ערבית, מכון </w:t>
      </w:r>
      <w:proofErr w:type="spellStart"/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טראמפ</w:t>
      </w:r>
      <w:proofErr w:type="spellEnd"/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בית איזי שפירא</w:t>
      </w:r>
    </w:p>
    <w:p w14:paraId="6B5F1A1B" w14:textId="77777777" w:rsidR="00485DF2" w:rsidRDefault="00485DF2" w:rsidP="00485DF2">
      <w:pPr>
        <w:tabs>
          <w:tab w:val="center" w:pos="705"/>
          <w:tab w:val="right" w:pos="8306"/>
        </w:tabs>
        <w:spacing w:line="276" w:lineRule="auto"/>
        <w:ind w:left="720"/>
        <w:rPr>
          <w:rFonts w:ascii="Calibri" w:hAnsi="Calibri" w:cs="Calibri"/>
          <w:color w:val="215E99"/>
          <w:sz w:val="22"/>
          <w:szCs w:val="22"/>
        </w:rPr>
      </w:pPr>
    </w:p>
    <w:p w14:paraId="05AF166A" w14:textId="77777777" w:rsidR="00485DF2" w:rsidRDefault="00485DF2" w:rsidP="00485DF2">
      <w:pPr>
        <w:tabs>
          <w:tab w:val="center" w:pos="705"/>
          <w:tab w:val="right" w:pos="8306"/>
        </w:tabs>
        <w:spacing w:line="360" w:lineRule="auto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485DF2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>מבנה התוכנית</w:t>
      </w:r>
      <w:r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>:</w:t>
      </w:r>
    </w:p>
    <w:p w14:paraId="4EF4F0AF" w14:textId="51287250" w:rsidR="00385852" w:rsidRPr="00485DF2" w:rsidRDefault="00485DF2" w:rsidP="00485DF2">
      <w:pPr>
        <w:pStyle w:val="ad"/>
        <w:numPr>
          <w:ilvl w:val="0"/>
          <w:numId w:val="25"/>
        </w:numPr>
        <w:tabs>
          <w:tab w:val="center" w:pos="705"/>
          <w:tab w:val="right" w:pos="8306"/>
        </w:tabs>
        <w:spacing w:line="360" w:lineRule="auto"/>
        <w:rPr>
          <w:rFonts w:ascii="Calibri" w:hAnsi="Calibri" w:cs="Calibri"/>
          <w:color w:val="215E99"/>
          <w:sz w:val="22"/>
          <w:szCs w:val="22"/>
          <w:u w:val="single"/>
        </w:rPr>
      </w:pPr>
      <w:r w:rsidRPr="00485DF2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lastRenderedPageBreak/>
        <w:t xml:space="preserve">היברידי:  </w:t>
      </w:r>
      <w:r w:rsidRPr="00485DF2">
        <w:rPr>
          <w:rFonts w:ascii="Calibri" w:hAnsi="Calibri" w:cs="Calibri" w:hint="cs"/>
          <w:color w:val="215E99"/>
          <w:sz w:val="22"/>
          <w:szCs w:val="22"/>
          <w:rtl/>
        </w:rPr>
        <w:t xml:space="preserve">8 מפגשים מקוונים, 2 </w:t>
      </w:r>
      <w:proofErr w:type="spellStart"/>
      <w:r w:rsidRPr="00485DF2">
        <w:rPr>
          <w:rFonts w:ascii="Calibri" w:hAnsi="Calibri" w:cs="Calibri" w:hint="cs"/>
          <w:color w:val="215E99"/>
          <w:sz w:val="22"/>
          <w:szCs w:val="22"/>
          <w:rtl/>
        </w:rPr>
        <w:t>פרונטלים</w:t>
      </w:r>
      <w:proofErr w:type="spellEnd"/>
      <w:r w:rsidRPr="00485DF2">
        <w:rPr>
          <w:rFonts w:ascii="Calibri" w:hAnsi="Calibri" w:cs="Calibri" w:hint="cs"/>
          <w:color w:val="215E99"/>
          <w:sz w:val="22"/>
          <w:szCs w:val="22"/>
          <w:rtl/>
        </w:rPr>
        <w:t>, סיור בתערוכת "דיאלוג עם הזמן", מוזאון הילדים בחולון ( הגעה עצמאית)</w:t>
      </w:r>
    </w:p>
    <w:p w14:paraId="2AA0B429" w14:textId="77777777" w:rsidR="00385852" w:rsidRPr="00CA5576" w:rsidRDefault="00385852" w:rsidP="00425C9D">
      <w:p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</w:p>
    <w:p w14:paraId="1FC72DAE" w14:textId="77777777" w:rsidR="00425C9D" w:rsidRPr="00CA5576" w:rsidRDefault="00425C9D" w:rsidP="00425C9D">
      <w:pPr>
        <w:tabs>
          <w:tab w:val="center" w:pos="705"/>
          <w:tab w:val="right" w:pos="8306"/>
        </w:tabs>
        <w:spacing w:line="360" w:lineRule="auto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פרטי המפגשים :</w:t>
      </w:r>
    </w:p>
    <w:p w14:paraId="37302C20" w14:textId="7F3866B8" w:rsidR="00425C9D" w:rsidRPr="00F2730D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F49A7">
        <w:rPr>
          <w:rFonts w:ascii="Calibri" w:hAnsi="Calibri" w:cs="Calibri"/>
          <w:b/>
          <w:bCs/>
          <w:color w:val="215E99"/>
          <w:sz w:val="22"/>
          <w:szCs w:val="22"/>
          <w:rtl/>
        </w:rPr>
        <w:t>תאריך פתיחה</w:t>
      </w:r>
      <w:r w:rsidRPr="00CF49A7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 xml:space="preserve"> </w:t>
      </w:r>
      <w:r w:rsidRPr="00CF49A7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: יום </w:t>
      </w:r>
      <w:r w:rsidR="00485DF2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א' 7.12.25</w:t>
      </w:r>
      <w:r w:rsidRPr="00CF49A7">
        <w:rPr>
          <w:rFonts w:ascii="Calibri" w:hAnsi="Calibri" w:cs="Calibri"/>
          <w:b/>
          <w:bCs/>
          <w:color w:val="215E99"/>
          <w:sz w:val="22"/>
          <w:szCs w:val="22"/>
          <w:rtl/>
        </w:rPr>
        <w:t>, בשעה 9:</w:t>
      </w:r>
      <w:r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30</w:t>
      </w:r>
    </w:p>
    <w:p w14:paraId="4E199F24" w14:textId="77777777" w:rsidR="00425C9D" w:rsidRPr="00CA5576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תאריכים ו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שעות :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בטבלת התוכנית המפורטת</w:t>
      </w:r>
    </w:p>
    <w:p w14:paraId="046B5BB3" w14:textId="2AEF1E05" w:rsidR="00425C9D" w:rsidRPr="00425C9D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מס' מפגשים ומס' שעות : </w:t>
      </w:r>
      <w:r>
        <w:rPr>
          <w:rFonts w:ascii="Calibri" w:hAnsi="Calibri" w:cs="Calibri" w:hint="cs"/>
          <w:color w:val="215E99"/>
          <w:sz w:val="22"/>
          <w:szCs w:val="22"/>
          <w:rtl/>
        </w:rPr>
        <w:t>41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שעות 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ללומד, ב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 w:hint="cs"/>
          <w:color w:val="215E99"/>
          <w:sz w:val="22"/>
          <w:szCs w:val="22"/>
          <w:rtl/>
        </w:rPr>
        <w:t>11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מפגשים.</w:t>
      </w:r>
    </w:p>
    <w:p w14:paraId="25A9A4A4" w14:textId="77777777" w:rsidR="00425C9D" w:rsidRPr="00CA5576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שפה 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  <w:lang w:bidi="ar-SA"/>
        </w:rPr>
        <w:t>: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עברית</w:t>
      </w:r>
    </w:p>
    <w:p w14:paraId="781DED68" w14:textId="77777777" w:rsidR="00425C9D" w:rsidRDefault="00425C9D" w:rsidP="00425C9D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דמי השתתפות-  150 ₪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שיגבו ע"י מכון </w:t>
      </w:r>
      <w:proofErr w:type="spellStart"/>
      <w:r w:rsidRPr="00CA5576">
        <w:rPr>
          <w:rFonts w:ascii="Calibri" w:hAnsi="Calibri" w:cs="Calibri"/>
          <w:color w:val="215E99"/>
          <w:sz w:val="22"/>
          <w:szCs w:val="22"/>
          <w:rtl/>
        </w:rPr>
        <w:t>טראמפ</w:t>
      </w:r>
      <w:proofErr w:type="spellEnd"/>
    </w:p>
    <w:p w14:paraId="6ED43827" w14:textId="6F90D2C3" w:rsidR="00425C9D" w:rsidRDefault="00485DF2" w:rsidP="00485DF2">
      <w:pPr>
        <w:numPr>
          <w:ilvl w:val="0"/>
          <w:numId w:val="6"/>
        </w:numPr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485DF2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התוכנית אינה מוכרת לגמול השתלמות</w:t>
      </w:r>
    </w:p>
    <w:p w14:paraId="7077CCBA" w14:textId="77777777" w:rsidR="00485DF2" w:rsidRPr="00485DF2" w:rsidRDefault="00485DF2" w:rsidP="00485DF2">
      <w:pPr>
        <w:spacing w:line="276" w:lineRule="auto"/>
        <w:ind w:left="720"/>
        <w:rPr>
          <w:rFonts w:ascii="Calibri" w:hAnsi="Calibri" w:cs="Calibri"/>
          <w:b/>
          <w:bCs/>
          <w:color w:val="215E99"/>
          <w:sz w:val="22"/>
          <w:szCs w:val="22"/>
        </w:rPr>
      </w:pPr>
    </w:p>
    <w:p w14:paraId="24C6B1FE" w14:textId="4141F08D" w:rsidR="00485DF2" w:rsidRPr="00485DF2" w:rsidRDefault="00425C9D" w:rsidP="00485DF2">
      <w:pPr>
        <w:tabs>
          <w:tab w:val="center" w:pos="705"/>
          <w:tab w:val="right" w:pos="8306"/>
        </w:tabs>
        <w:spacing w:line="360" w:lineRule="auto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485DF2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תוכנית המפגשים :  </w:t>
      </w:r>
    </w:p>
    <w:tbl>
      <w:tblPr>
        <w:bidiVisual/>
        <w:tblW w:w="1034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BHR01HC00_Dir1"/>
      </w:tblPr>
      <w:tblGrid>
        <w:gridCol w:w="755"/>
        <w:gridCol w:w="1812"/>
        <w:gridCol w:w="5510"/>
        <w:gridCol w:w="2263"/>
      </w:tblGrid>
      <w:tr w:rsidR="00485DF2" w:rsidRPr="006F4069" w14:paraId="46084E51" w14:textId="77777777" w:rsidTr="00A87045">
        <w:trPr>
          <w:tblHeader/>
        </w:trPr>
        <w:tc>
          <w:tcPr>
            <w:tcW w:w="728" w:type="dxa"/>
            <w:shd w:val="clear" w:color="auto" w:fill="D1D1D1" w:themeFill="background2" w:themeFillShade="E6"/>
          </w:tcPr>
          <w:p w14:paraId="103705C8" w14:textId="77777777" w:rsidR="00485DF2" w:rsidRPr="00942AE5" w:rsidRDefault="00485DF2" w:rsidP="00704346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Cs w:val="24"/>
                <w:rtl/>
              </w:rPr>
            </w:pPr>
            <w:r w:rsidRPr="00942AE5">
              <w:rPr>
                <w:rFonts w:ascii="Calibri" w:hAnsi="Calibri" w:cs="Calibri"/>
                <w:b/>
                <w:bCs/>
                <w:color w:val="215E99" w:themeColor="text2" w:themeTint="BF"/>
                <w:szCs w:val="24"/>
                <w:rtl/>
              </w:rPr>
              <w:t>מפגש</w:t>
            </w:r>
          </w:p>
        </w:tc>
        <w:tc>
          <w:tcPr>
            <w:tcW w:w="1815" w:type="dxa"/>
            <w:shd w:val="clear" w:color="auto" w:fill="D1D1D1" w:themeFill="background2" w:themeFillShade="E6"/>
          </w:tcPr>
          <w:p w14:paraId="29E58959" w14:textId="77777777" w:rsidR="00485DF2" w:rsidRPr="00942AE5" w:rsidRDefault="00485DF2" w:rsidP="00704346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Cs w:val="24"/>
                <w:rtl/>
              </w:rPr>
            </w:pPr>
            <w:r w:rsidRPr="00942AE5">
              <w:rPr>
                <w:rFonts w:ascii="Calibri" w:hAnsi="Calibri" w:cs="Calibri"/>
                <w:b/>
                <w:bCs/>
                <w:color w:val="215E99" w:themeColor="text2" w:themeTint="BF"/>
                <w:szCs w:val="24"/>
                <w:rtl/>
              </w:rPr>
              <w:t>מרצה</w:t>
            </w:r>
          </w:p>
        </w:tc>
        <w:tc>
          <w:tcPr>
            <w:tcW w:w="5529" w:type="dxa"/>
            <w:shd w:val="clear" w:color="auto" w:fill="D1D1D1" w:themeFill="background2" w:themeFillShade="E6"/>
          </w:tcPr>
          <w:p w14:paraId="65D2DDF1" w14:textId="77777777" w:rsidR="00485DF2" w:rsidRPr="00942AE5" w:rsidRDefault="00485DF2" w:rsidP="00704346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Cs w:val="24"/>
                <w:rtl/>
              </w:rPr>
            </w:pPr>
            <w:r w:rsidRPr="00942AE5">
              <w:rPr>
                <w:rFonts w:ascii="Calibri" w:hAnsi="Calibri" w:cs="Calibri"/>
                <w:b/>
                <w:bCs/>
                <w:color w:val="215E99" w:themeColor="text2" w:themeTint="BF"/>
                <w:szCs w:val="24"/>
                <w:rtl/>
              </w:rPr>
              <w:t>נושאים</w:t>
            </w:r>
          </w:p>
        </w:tc>
        <w:tc>
          <w:tcPr>
            <w:tcW w:w="2268" w:type="dxa"/>
            <w:shd w:val="clear" w:color="auto" w:fill="D1D1D1" w:themeFill="background2" w:themeFillShade="E6"/>
          </w:tcPr>
          <w:p w14:paraId="659952BF" w14:textId="77777777" w:rsidR="00485DF2" w:rsidRPr="00942AE5" w:rsidRDefault="00485DF2" w:rsidP="00704346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Cs w:val="24"/>
                <w:rtl/>
              </w:rPr>
            </w:pPr>
            <w:r w:rsidRPr="00942AE5">
              <w:rPr>
                <w:rFonts w:ascii="Calibri" w:hAnsi="Calibri" w:cs="Calibri"/>
                <w:b/>
                <w:bCs/>
                <w:color w:val="215E99" w:themeColor="text2" w:themeTint="BF"/>
                <w:szCs w:val="24"/>
                <w:rtl/>
              </w:rPr>
              <w:t>מועד ומבנה המפגש</w:t>
            </w:r>
          </w:p>
        </w:tc>
      </w:tr>
      <w:tr w:rsidR="00485DF2" w:rsidRPr="00C31567" w14:paraId="5262D05F" w14:textId="77777777" w:rsidTr="00A87045">
        <w:trPr>
          <w:trHeight w:val="2085"/>
        </w:trPr>
        <w:tc>
          <w:tcPr>
            <w:tcW w:w="728" w:type="dxa"/>
          </w:tcPr>
          <w:p w14:paraId="47B1469A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1</w:t>
            </w:r>
          </w:p>
        </w:tc>
        <w:tc>
          <w:tcPr>
            <w:tcW w:w="1815" w:type="dxa"/>
          </w:tcPr>
          <w:p w14:paraId="76EE5F3A" w14:textId="77777777" w:rsidR="00485DF2" w:rsidRPr="006F4069" w:rsidRDefault="00485DF2" w:rsidP="00704346">
            <w:pPr>
              <w:spacing w:after="60"/>
              <w:jc w:val="center"/>
              <w:rPr>
                <w:rFonts w:ascii="David" w:hAnsi="David" w:cs="David"/>
                <w:color w:val="000000"/>
                <w:szCs w:val="24"/>
                <w:rtl/>
              </w:rPr>
            </w:pPr>
          </w:p>
          <w:p w14:paraId="31C839BE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ד"ר דליה נסים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-</w:t>
            </w:r>
          </w:p>
          <w:p w14:paraId="695C09A9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עו"ס מומחית שיקום. מנהלת פיתוח מקצועי</w:t>
            </w:r>
          </w:p>
          <w:p w14:paraId="0AEB77DB" w14:textId="77777777" w:rsidR="00485DF2" w:rsidRPr="006F4069" w:rsidRDefault="00485DF2" w:rsidP="00704346">
            <w:pPr>
              <w:spacing w:after="60"/>
              <w:jc w:val="center"/>
              <w:rPr>
                <w:rFonts w:ascii="David" w:hAnsi="David" w:cs="David"/>
                <w:color w:val="000000"/>
                <w:szCs w:val="24"/>
                <w:rtl/>
              </w:rPr>
            </w:pPr>
            <w:r w:rsidRPr="006F4069">
              <w:rPr>
                <w:rFonts w:ascii="David" w:hAnsi="David" w:cs="David"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5529" w:type="dxa"/>
          </w:tcPr>
          <w:p w14:paraId="0661CFC6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הכרות עם המשתתפים וסיור בבית איזי שפירא</w:t>
            </w:r>
          </w:p>
          <w:p w14:paraId="716C8FC8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הצגת תכנית הלימודים ומשימות לפרקטיקום</w:t>
            </w:r>
          </w:p>
          <w:p w14:paraId="6CD4D5FA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הזדקנות מיטבית של אנשים עם מוגבלות שכלית התפתחותית – אפיונים ייחודיים</w:t>
            </w:r>
          </w:p>
          <w:p w14:paraId="3C21CE6F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הזדקנות של אנשים עם מוגבלות פיזית – אפיונים ייחודיים</w:t>
            </w:r>
          </w:p>
          <w:p w14:paraId="77F9407A" w14:textId="77777777" w:rsidR="00485DF2" w:rsidRPr="006F4069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David" w:hAnsi="David" w:cs="David"/>
                <w:szCs w:val="24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מהי הזדקנות מוצלחת ובריאה – היכרות עם המודלים השונים</w:t>
            </w:r>
          </w:p>
        </w:tc>
        <w:tc>
          <w:tcPr>
            <w:tcW w:w="2268" w:type="dxa"/>
          </w:tcPr>
          <w:p w14:paraId="302B8574" w14:textId="77777777" w:rsidR="00485DF2" w:rsidRPr="00C31567" w:rsidRDefault="00485DF2" w:rsidP="00704346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- 07/12/2025</w:t>
            </w:r>
          </w:p>
          <w:p w14:paraId="1C867650" w14:textId="3BC3B125" w:rsidR="00485DF2" w:rsidRPr="00C31567" w:rsidRDefault="00485DF2" w:rsidP="00485DF2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09:30-13:30 </w:t>
            </w: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br/>
              <w:t xml:space="preserve">(5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6D7591AF" w14:textId="6FDC7E21" w:rsidR="00485DF2" w:rsidRPr="00C31567" w:rsidRDefault="00485DF2" w:rsidP="00704346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מפגש פרונטלי</w:t>
            </w: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 - בית איזי שפירא</w:t>
            </w:r>
          </w:p>
        </w:tc>
      </w:tr>
      <w:tr w:rsidR="00485DF2" w:rsidRPr="00C31567" w14:paraId="1A881063" w14:textId="77777777" w:rsidTr="00A87045">
        <w:tc>
          <w:tcPr>
            <w:tcW w:w="728" w:type="dxa"/>
          </w:tcPr>
          <w:p w14:paraId="33E0B8A2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2</w:t>
            </w:r>
          </w:p>
        </w:tc>
        <w:tc>
          <w:tcPr>
            <w:tcW w:w="1815" w:type="dxa"/>
          </w:tcPr>
          <w:p w14:paraId="4F17FCD0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ד"ר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</w:t>
            </w:r>
            <w:proofErr w:type="spellStart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אשרף</w:t>
            </w:r>
            <w:proofErr w:type="spellEnd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</w:t>
            </w:r>
            <w:proofErr w:type="spellStart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חיגאזי</w:t>
            </w:r>
            <w:proofErr w:type="spellEnd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-</w:t>
            </w:r>
          </w:p>
          <w:p w14:paraId="664A88DC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מנהל רצף השירותים של אנשים עם מוגבלות בעיריית טמרה</w:t>
            </w:r>
          </w:p>
        </w:tc>
        <w:tc>
          <w:tcPr>
            <w:tcW w:w="5529" w:type="dxa"/>
          </w:tcPr>
          <w:p w14:paraId="54713CD5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שירות מכוון אדם – עקרונות וערכים לעבודה</w:t>
            </w:r>
          </w:p>
          <w:p w14:paraId="17379A36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תכנון עתיד</w:t>
            </w:r>
          </w:p>
          <w:p w14:paraId="4B23D37F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תחומי חיים וקווים מנחים לבניית תכנית</w:t>
            </w:r>
          </w:p>
          <w:p w14:paraId="38758CB9" w14:textId="77777777" w:rsidR="00485DF2" w:rsidRPr="00B2279C" w:rsidRDefault="00485DF2" w:rsidP="00704346">
            <w:pPr>
              <w:pStyle w:val="ad"/>
              <w:autoSpaceDE w:val="0"/>
              <w:autoSpaceDN w:val="0"/>
              <w:adjustRightInd w:val="0"/>
              <w:spacing w:after="60"/>
              <w:ind w:left="3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תרגול תכנית אישית מכוונת עתיד: שיתוף ולמידת עמיתים</w:t>
            </w:r>
          </w:p>
        </w:tc>
        <w:tc>
          <w:tcPr>
            <w:tcW w:w="2268" w:type="dxa"/>
          </w:tcPr>
          <w:p w14:paraId="10A46A07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 xml:space="preserve">יום ראשון - 14/12/2025 </w:t>
            </w:r>
          </w:p>
          <w:p w14:paraId="0E8459B3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09:00-12:15</w:t>
            </w:r>
          </w:p>
          <w:p w14:paraId="5A0FC93F" w14:textId="78DFA754" w:rsidR="00485DF2" w:rsidRPr="00C31567" w:rsidRDefault="00485DF2" w:rsidP="00485DF2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(4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2AA86DC6" w14:textId="20B8A75D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מפגש מקוון</w:t>
            </w:r>
          </w:p>
        </w:tc>
      </w:tr>
      <w:tr w:rsidR="00485DF2" w:rsidRPr="00C31567" w14:paraId="0E3D8ABD" w14:textId="77777777" w:rsidTr="00A87045">
        <w:tc>
          <w:tcPr>
            <w:tcW w:w="728" w:type="dxa"/>
          </w:tcPr>
          <w:p w14:paraId="70E95611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3</w:t>
            </w:r>
          </w:p>
        </w:tc>
        <w:tc>
          <w:tcPr>
            <w:tcW w:w="1815" w:type="dxa"/>
          </w:tcPr>
          <w:p w14:paraId="4297BB8B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ד"ר אלון זמיר-</w:t>
            </w:r>
          </w:p>
          <w:p w14:paraId="52029697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מחנך, פסיכותרפיסט, חוקר 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תחום הזקנה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ומרצה המתמחה בתחומי החינוך המיוחד, הבריאות והרווחה</w:t>
            </w:r>
          </w:p>
        </w:tc>
        <w:tc>
          <w:tcPr>
            <w:tcW w:w="5529" w:type="dxa"/>
          </w:tcPr>
          <w:p w14:paraId="4858098E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הצוות ההורים ומקבל השירות: המפגש עם המשפחה וגיוס המשפחה</w:t>
            </w:r>
          </w:p>
          <w:p w14:paraId="7473593C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הצוות שעובד עם מזדקנים – התמודדות עם עומסים, שחיקה בעבודה ושחיקת החמלה</w:t>
            </w:r>
          </w:p>
        </w:tc>
        <w:tc>
          <w:tcPr>
            <w:tcW w:w="2268" w:type="dxa"/>
          </w:tcPr>
          <w:p w14:paraId="08334C09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- 21/12/2025</w:t>
            </w:r>
          </w:p>
          <w:p w14:paraId="32F8A4DA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09:00-11:15 </w:t>
            </w:r>
          </w:p>
          <w:p w14:paraId="76CA74C9" w14:textId="4EA5F619" w:rsidR="00485DF2" w:rsidRPr="00C31567" w:rsidRDefault="00485DF2" w:rsidP="00485DF2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(3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2588DAC5" w14:textId="4FDEFA5E" w:rsidR="00485DF2" w:rsidRPr="00C31567" w:rsidRDefault="00485DF2" w:rsidP="00485D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מקוון</w:t>
            </w:r>
          </w:p>
        </w:tc>
      </w:tr>
      <w:tr w:rsidR="00485DF2" w:rsidRPr="00C31567" w14:paraId="0AFC049A" w14:textId="77777777" w:rsidTr="00A87045">
        <w:trPr>
          <w:trHeight w:val="1483"/>
        </w:trPr>
        <w:tc>
          <w:tcPr>
            <w:tcW w:w="728" w:type="dxa"/>
          </w:tcPr>
          <w:p w14:paraId="6A003FF6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4</w:t>
            </w:r>
          </w:p>
        </w:tc>
        <w:tc>
          <w:tcPr>
            <w:tcW w:w="1815" w:type="dxa"/>
          </w:tcPr>
          <w:p w14:paraId="26A2AF43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הילה תמר אדרי-</w:t>
            </w:r>
          </w:p>
          <w:p w14:paraId="4A2A7096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עובדת סוציאלית,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ממפתחות מיזם בשורה מרה</w:t>
            </w:r>
          </w:p>
        </w:tc>
        <w:tc>
          <w:tcPr>
            <w:tcW w:w="5529" w:type="dxa"/>
          </w:tcPr>
          <w:p w14:paraId="592DFCC3" w14:textId="77777777" w:rsidR="00485DF2" w:rsidRPr="00B2279C" w:rsidRDefault="00485DF2" w:rsidP="00485DF2">
            <w:pPr>
              <w:numPr>
                <w:ilvl w:val="0"/>
                <w:numId w:val="21"/>
              </w:numPr>
              <w:spacing w:before="100" w:beforeAutospacing="1" w:after="12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אבל ואובדן – התמודדות עם </w:t>
            </w:r>
            <w:proofErr w:type="spellStart"/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אובדנים</w:t>
            </w:r>
            <w:proofErr w:type="spellEnd"/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בזקנה כולל מוות של חברים ובני משפחה: תוך התייחסות לאירועים  מהשטח</w:t>
            </w:r>
          </w:p>
          <w:p w14:paraId="5446AF9D" w14:textId="77777777" w:rsidR="00485DF2" w:rsidRPr="00B2279C" w:rsidRDefault="00485DF2" w:rsidP="00704346">
            <w:pPr>
              <w:pStyle w:val="ad"/>
              <w:autoSpaceDE w:val="0"/>
              <w:autoSpaceDN w:val="0"/>
              <w:adjustRightInd w:val="0"/>
              <w:spacing w:after="60"/>
              <w:ind w:left="3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מסירת בשורה מרה – הכרות עם כלים לעבודה</w:t>
            </w:r>
          </w:p>
        </w:tc>
        <w:tc>
          <w:tcPr>
            <w:tcW w:w="2268" w:type="dxa"/>
          </w:tcPr>
          <w:p w14:paraId="486914C8" w14:textId="0BFD60D3" w:rsidR="00485DF2" w:rsidRPr="00C31567" w:rsidRDefault="00485DF2" w:rsidP="00485DF2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- 28/12/2025</w:t>
            </w:r>
          </w:p>
          <w:p w14:paraId="024F12D4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09:00-11:15</w:t>
            </w:r>
          </w:p>
          <w:p w14:paraId="31CFB4F3" w14:textId="6074E59D" w:rsidR="00485DF2" w:rsidRPr="00C31567" w:rsidRDefault="00485DF2" w:rsidP="00485DF2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(3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085DA127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מקוון</w:t>
            </w:r>
          </w:p>
        </w:tc>
      </w:tr>
      <w:tr w:rsidR="00485DF2" w:rsidRPr="00C31567" w14:paraId="7DB23850" w14:textId="77777777" w:rsidTr="00A87045">
        <w:trPr>
          <w:trHeight w:val="1429"/>
        </w:trPr>
        <w:tc>
          <w:tcPr>
            <w:tcW w:w="728" w:type="dxa"/>
            <w:vMerge w:val="restart"/>
          </w:tcPr>
          <w:p w14:paraId="01493A9A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5</w:t>
            </w:r>
          </w:p>
        </w:tc>
        <w:tc>
          <w:tcPr>
            <w:tcW w:w="1815" w:type="dxa"/>
            <w:vMerge w:val="restart"/>
          </w:tcPr>
          <w:p w14:paraId="7159D153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אורנית אבידן -זיו</w:t>
            </w:r>
          </w:p>
          <w:p w14:paraId="1DC063E1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מנהלת המכון להנגשה קוגניטיבית</w:t>
            </w:r>
          </w:p>
          <w:p w14:paraId="78C45E04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  <w:p w14:paraId="2057B0E6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  <w:p w14:paraId="5F2A1B54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ד"ר דליה נסים</w:t>
            </w:r>
          </w:p>
        </w:tc>
        <w:tc>
          <w:tcPr>
            <w:tcW w:w="5529" w:type="dxa"/>
          </w:tcPr>
          <w:p w14:paraId="6D67530F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lastRenderedPageBreak/>
              <w:t>הנגשה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קוגניטיבית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>/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פישוט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לשוני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מידע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מונגש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,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שפה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פשוטה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,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מונחים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ברורים</w:t>
            </w:r>
          </w:p>
          <w:p w14:paraId="4BE743A4" w14:textId="77777777" w:rsidR="00485DF2" w:rsidRPr="00B2279C" w:rsidRDefault="00485DF2" w:rsidP="00485DF2">
            <w:p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</w:tc>
        <w:tc>
          <w:tcPr>
            <w:tcW w:w="2268" w:type="dxa"/>
            <w:vMerge w:val="restart"/>
          </w:tcPr>
          <w:p w14:paraId="5A8050ED" w14:textId="0364CF83" w:rsidR="00485DF2" w:rsidRPr="00C31567" w:rsidRDefault="00485DF2" w:rsidP="00485DF2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- 04/01/2026</w:t>
            </w:r>
          </w:p>
          <w:p w14:paraId="07AD7CDA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09:00-12:15</w:t>
            </w:r>
          </w:p>
          <w:p w14:paraId="5968D6D9" w14:textId="09DA4EA9" w:rsidR="00485DF2" w:rsidRPr="00C31567" w:rsidRDefault="00485DF2" w:rsidP="00485DF2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(4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26073613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מקוון</w:t>
            </w:r>
          </w:p>
        </w:tc>
      </w:tr>
      <w:tr w:rsidR="00485DF2" w:rsidRPr="00C31567" w14:paraId="67853A0F" w14:textId="77777777" w:rsidTr="00A87045">
        <w:trPr>
          <w:trHeight w:val="945"/>
        </w:trPr>
        <w:tc>
          <w:tcPr>
            <w:tcW w:w="728" w:type="dxa"/>
            <w:vMerge/>
          </w:tcPr>
          <w:p w14:paraId="392744DB" w14:textId="77777777" w:rsidR="00485DF2" w:rsidRPr="006F4069" w:rsidRDefault="00485DF2" w:rsidP="00704346">
            <w:pPr>
              <w:jc w:val="center"/>
              <w:rPr>
                <w:rtl/>
              </w:rPr>
            </w:pPr>
          </w:p>
        </w:tc>
        <w:tc>
          <w:tcPr>
            <w:tcW w:w="1815" w:type="dxa"/>
            <w:vMerge/>
          </w:tcPr>
          <w:p w14:paraId="32895FB3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</w:tc>
        <w:tc>
          <w:tcPr>
            <w:tcW w:w="5529" w:type="dxa"/>
          </w:tcPr>
          <w:p w14:paraId="5B291D35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bookmarkStart w:id="0" w:name="_Hlk155179149"/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הכרות עם תדריך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הנגשת הזקנה</w:t>
            </w:r>
          </w:p>
          <w:p w14:paraId="53526986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הכרות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עם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ערכת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אביזרי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הדרכה</w:t>
            </w:r>
          </w:p>
          <w:p w14:paraId="1BA70968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התאמות נדרשות על פי אפיוני הקבוצה</w:t>
            </w:r>
            <w:bookmarkEnd w:id="0"/>
          </w:p>
        </w:tc>
        <w:tc>
          <w:tcPr>
            <w:tcW w:w="2268" w:type="dxa"/>
            <w:vMerge/>
          </w:tcPr>
          <w:p w14:paraId="72209872" w14:textId="77777777" w:rsidR="00485DF2" w:rsidRPr="00C31567" w:rsidRDefault="00485DF2" w:rsidP="00704346">
            <w:pPr>
              <w:jc w:val="center"/>
              <w:rPr>
                <w:rFonts w:ascii="David" w:hAnsi="David" w:cs="David"/>
                <w:b/>
                <w:bCs/>
                <w:color w:val="2E74B5"/>
                <w:sz w:val="22"/>
                <w:szCs w:val="22"/>
                <w:rtl/>
              </w:rPr>
            </w:pPr>
          </w:p>
        </w:tc>
      </w:tr>
      <w:tr w:rsidR="00485DF2" w:rsidRPr="00C31567" w14:paraId="2F5F88CC" w14:textId="77777777" w:rsidTr="00A87045">
        <w:tc>
          <w:tcPr>
            <w:tcW w:w="728" w:type="dxa"/>
          </w:tcPr>
          <w:p w14:paraId="7D1139F9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6</w:t>
            </w:r>
          </w:p>
        </w:tc>
        <w:tc>
          <w:tcPr>
            <w:tcW w:w="1815" w:type="dxa"/>
          </w:tcPr>
          <w:p w14:paraId="18E9EE36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דנית </w:t>
            </w:r>
            <w:proofErr w:type="spellStart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דיסטלדורף</w:t>
            </w:r>
            <w:proofErr w:type="spellEnd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-</w:t>
            </w:r>
          </w:p>
          <w:p w14:paraId="61643EB2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מובילת 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פרויקטים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במכון, מנחת קבוצות באמצעות צילום</w:t>
            </w:r>
          </w:p>
        </w:tc>
        <w:tc>
          <w:tcPr>
            <w:tcW w:w="5529" w:type="dxa"/>
          </w:tcPr>
          <w:p w14:paraId="5DC60B87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ביקור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ב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>"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דיאלוג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עם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הזמן" בחולון</w:t>
            </w:r>
          </w:p>
          <w:p w14:paraId="11B52438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סדרת "סרטוני מעגלי החיים – הנגשת הזקנה"</w:t>
            </w:r>
          </w:p>
          <w:p w14:paraId="6D3B3A94" w14:textId="77777777" w:rsidR="00485DF2" w:rsidRPr="00B2279C" w:rsidRDefault="00485DF2" w:rsidP="00704346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14432F7D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- 11/01/2026</w:t>
            </w:r>
          </w:p>
          <w:p w14:paraId="70817B4A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09:30-12:45</w:t>
            </w:r>
          </w:p>
          <w:p w14:paraId="3263BE85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(4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3790B8E0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פרונטלי</w:t>
            </w:r>
          </w:p>
          <w:p w14:paraId="46114AEE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ביקור במוזיאון דיאלוג עם הזמן, חולון</w:t>
            </w:r>
          </w:p>
          <w:p w14:paraId="20747956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</w:p>
        </w:tc>
      </w:tr>
      <w:tr w:rsidR="00485DF2" w:rsidRPr="00C31567" w14:paraId="521BF086" w14:textId="77777777" w:rsidTr="00A87045">
        <w:tc>
          <w:tcPr>
            <w:tcW w:w="728" w:type="dxa"/>
          </w:tcPr>
          <w:p w14:paraId="7F0FC88E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7</w:t>
            </w:r>
          </w:p>
        </w:tc>
        <w:tc>
          <w:tcPr>
            <w:tcW w:w="1815" w:type="dxa"/>
            <w:vMerge w:val="restart"/>
          </w:tcPr>
          <w:p w14:paraId="1B8DF69C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ליווי פרקטיקום</w:t>
            </w:r>
          </w:p>
          <w:p w14:paraId="303A7E70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בשתי קבוצות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א' ו-ב' </w:t>
            </w:r>
          </w:p>
          <w:p w14:paraId="4F115844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למשך שלושה מפגשים </w:t>
            </w:r>
          </w:p>
          <w:p w14:paraId="677410C7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(חלוקת קבוצות תעשה במפגש הראשון)</w:t>
            </w:r>
          </w:p>
          <w:p w14:paraId="6AB48798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  <w:p w14:paraId="2AC2C23D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ד"ר דליה נסים</w:t>
            </w:r>
          </w:p>
        </w:tc>
        <w:tc>
          <w:tcPr>
            <w:tcW w:w="5529" w:type="dxa"/>
            <w:vMerge w:val="restart"/>
          </w:tcPr>
          <w:p w14:paraId="0CA266D8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ליווי המשתתפים בהעברת הסדנה למקבלי השירות</w:t>
            </w:r>
          </w:p>
          <w:p w14:paraId="4D502749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הצגת מקרים וניתוחי מקרה</w:t>
            </w:r>
          </w:p>
          <w:p w14:paraId="17000BEA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כלים לניהול קבוצה</w:t>
            </w:r>
          </w:p>
          <w:p w14:paraId="77D5D52A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ניתוח ותובנות</w:t>
            </w:r>
          </w:p>
        </w:tc>
        <w:tc>
          <w:tcPr>
            <w:tcW w:w="2268" w:type="dxa"/>
          </w:tcPr>
          <w:p w14:paraId="2C6B3395" w14:textId="31A009BC" w:rsidR="00485DF2" w:rsidRPr="00C31567" w:rsidRDefault="00485DF2" w:rsidP="00485DF2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- 18/01/2026</w:t>
            </w:r>
          </w:p>
          <w:p w14:paraId="27A69C9E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קבוצה א'</w:t>
            </w:r>
          </w:p>
          <w:p w14:paraId="3DD329CC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09:00-10:30</w:t>
            </w:r>
          </w:p>
          <w:p w14:paraId="68F74D20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קבוצה ב'</w:t>
            </w:r>
          </w:p>
          <w:p w14:paraId="7256B28B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10:45-12:15</w:t>
            </w:r>
          </w:p>
          <w:p w14:paraId="0E54AE29" w14:textId="5754AA67" w:rsidR="00485DF2" w:rsidRPr="00C31567" w:rsidRDefault="00485DF2" w:rsidP="00485DF2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(4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61AA0202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מקוון</w:t>
            </w:r>
          </w:p>
        </w:tc>
      </w:tr>
      <w:tr w:rsidR="00485DF2" w:rsidRPr="00C31567" w14:paraId="2D8A9445" w14:textId="77777777" w:rsidTr="00A87045">
        <w:trPr>
          <w:trHeight w:val="70"/>
        </w:trPr>
        <w:tc>
          <w:tcPr>
            <w:tcW w:w="728" w:type="dxa"/>
          </w:tcPr>
          <w:p w14:paraId="14E730CE" w14:textId="77777777" w:rsidR="00485DF2" w:rsidRPr="006F4069" w:rsidRDefault="00485DF2" w:rsidP="00704346">
            <w:pPr>
              <w:jc w:val="center"/>
              <w:rPr>
                <w:rtl/>
              </w:rPr>
            </w:pPr>
            <w:bookmarkStart w:id="1" w:name="_Hlk155179434"/>
            <w:r w:rsidRPr="006F4069">
              <w:rPr>
                <w:rFonts w:hint="cs"/>
                <w:rtl/>
              </w:rPr>
              <w:t>8</w:t>
            </w:r>
          </w:p>
        </w:tc>
        <w:tc>
          <w:tcPr>
            <w:tcW w:w="1815" w:type="dxa"/>
            <w:vMerge/>
          </w:tcPr>
          <w:p w14:paraId="04480670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</w:tc>
        <w:tc>
          <w:tcPr>
            <w:tcW w:w="5529" w:type="dxa"/>
            <w:vMerge/>
          </w:tcPr>
          <w:p w14:paraId="5A2BA19F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14:paraId="0AB90252" w14:textId="7ACBEA94" w:rsidR="00485DF2" w:rsidRPr="00C31567" w:rsidRDefault="00485DF2" w:rsidP="00B2279C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- 25/01/2026</w:t>
            </w:r>
          </w:p>
          <w:p w14:paraId="769AA74D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קבוצה א'</w:t>
            </w:r>
          </w:p>
          <w:p w14:paraId="261138EC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09:00-10:30</w:t>
            </w:r>
          </w:p>
          <w:p w14:paraId="7DC18AA0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קבוצה ב'</w:t>
            </w:r>
          </w:p>
          <w:p w14:paraId="04F0149D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10:45-12:15</w:t>
            </w:r>
          </w:p>
          <w:p w14:paraId="639C3416" w14:textId="60627231" w:rsidR="00485DF2" w:rsidRPr="00C31567" w:rsidRDefault="00485DF2" w:rsidP="00485DF2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(4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7A87245A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מקוון </w:t>
            </w:r>
          </w:p>
        </w:tc>
      </w:tr>
      <w:bookmarkEnd w:id="1"/>
      <w:tr w:rsidR="00485DF2" w:rsidRPr="00C31567" w14:paraId="4182006D" w14:textId="77777777" w:rsidTr="00A87045">
        <w:trPr>
          <w:trHeight w:val="70"/>
        </w:trPr>
        <w:tc>
          <w:tcPr>
            <w:tcW w:w="728" w:type="dxa"/>
          </w:tcPr>
          <w:p w14:paraId="3866F368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9</w:t>
            </w:r>
          </w:p>
        </w:tc>
        <w:tc>
          <w:tcPr>
            <w:tcW w:w="1815" w:type="dxa"/>
          </w:tcPr>
          <w:p w14:paraId="6094BC8A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יואב ברוור- </w:t>
            </w:r>
          </w:p>
          <w:p w14:paraId="4511D938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עו"ס, מנהל מכון </w:t>
            </w:r>
            <w:proofErr w:type="spellStart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טראמפ</w:t>
            </w:r>
            <w:proofErr w:type="spellEnd"/>
          </w:p>
        </w:tc>
        <w:tc>
          <w:tcPr>
            <w:tcW w:w="5529" w:type="dxa"/>
          </w:tcPr>
          <w:p w14:paraId="58C70013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תדריך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לשימוש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בסרטונים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ועקרונות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עבודה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קבוצתית</w:t>
            </w:r>
          </w:p>
          <w:p w14:paraId="655AC4B9" w14:textId="77777777" w:rsidR="00485DF2" w:rsidRPr="00B2279C" w:rsidRDefault="00485DF2" w:rsidP="00485DF2">
            <w:pPr>
              <w:pStyle w:val="ad"/>
              <w:numPr>
                <w:ilvl w:val="0"/>
                <w:numId w:val="21"/>
              </w:numPr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כלים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בסיסים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בהנחיית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 xml:space="preserve">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קבוצות</w:t>
            </w:r>
          </w:p>
          <w:p w14:paraId="6639D5A8" w14:textId="77777777" w:rsidR="00485DF2" w:rsidRPr="00B2279C" w:rsidRDefault="00485DF2" w:rsidP="00485DF2">
            <w:pPr>
              <w:numPr>
                <w:ilvl w:val="0"/>
                <w:numId w:val="21"/>
              </w:num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מיומנויות ראיון</w:t>
            </w:r>
          </w:p>
        </w:tc>
        <w:tc>
          <w:tcPr>
            <w:tcW w:w="2268" w:type="dxa"/>
          </w:tcPr>
          <w:p w14:paraId="53C66FD0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- 01/02/2026</w:t>
            </w:r>
          </w:p>
          <w:p w14:paraId="7EBC59F9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09:00-11:15</w:t>
            </w:r>
          </w:p>
          <w:p w14:paraId="6899B086" w14:textId="396B31CE" w:rsidR="00485DF2" w:rsidRPr="00C31567" w:rsidRDefault="00485DF2" w:rsidP="00485DF2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(3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6B15E1BD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מקוון</w:t>
            </w:r>
          </w:p>
        </w:tc>
      </w:tr>
      <w:tr w:rsidR="00485DF2" w:rsidRPr="00C31567" w14:paraId="7A705969" w14:textId="77777777" w:rsidTr="00A87045">
        <w:trPr>
          <w:trHeight w:val="70"/>
        </w:trPr>
        <w:tc>
          <w:tcPr>
            <w:tcW w:w="728" w:type="dxa"/>
          </w:tcPr>
          <w:p w14:paraId="33573DAD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10</w:t>
            </w:r>
          </w:p>
        </w:tc>
        <w:tc>
          <w:tcPr>
            <w:tcW w:w="1815" w:type="dxa"/>
          </w:tcPr>
          <w:p w14:paraId="34E5D4CA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ליווי פרקטיקום</w:t>
            </w:r>
          </w:p>
          <w:p w14:paraId="70211309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בשתי קבוצות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א' ו-ב' </w:t>
            </w:r>
          </w:p>
          <w:p w14:paraId="3FE42F50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למשך שלושה מפגשים </w:t>
            </w:r>
          </w:p>
          <w:p w14:paraId="2FF7F165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  <w:p w14:paraId="55F487A8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ד"ר דליה נסים</w:t>
            </w:r>
          </w:p>
        </w:tc>
        <w:tc>
          <w:tcPr>
            <w:tcW w:w="5529" w:type="dxa"/>
          </w:tcPr>
          <w:p w14:paraId="21051B50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ליווי המשתתפים בהעברת הסדנה למקבלי השירות</w:t>
            </w:r>
          </w:p>
          <w:p w14:paraId="5BF59963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הצגת מקרים וניתוחי מקרה</w:t>
            </w:r>
          </w:p>
          <w:p w14:paraId="780A562F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כלים לניהול קבוצה</w:t>
            </w:r>
          </w:p>
          <w:p w14:paraId="3F994681" w14:textId="77777777" w:rsidR="00485DF2" w:rsidRPr="00B2279C" w:rsidRDefault="00485DF2" w:rsidP="00485DF2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ind w:left="299" w:hanging="283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ניתוח ותובנות</w:t>
            </w:r>
          </w:p>
        </w:tc>
        <w:tc>
          <w:tcPr>
            <w:tcW w:w="2268" w:type="dxa"/>
          </w:tcPr>
          <w:p w14:paraId="0F19F269" w14:textId="30A1B49F" w:rsidR="00485DF2" w:rsidRPr="00C31567" w:rsidRDefault="00485DF2" w:rsidP="00485DF2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- 08/02/2026</w:t>
            </w:r>
          </w:p>
          <w:p w14:paraId="71755E6A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קבוצה א'</w:t>
            </w:r>
          </w:p>
          <w:p w14:paraId="3EB3F228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09:00-10:30</w:t>
            </w:r>
          </w:p>
          <w:p w14:paraId="185DC6DE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קבוצה ב'</w:t>
            </w:r>
          </w:p>
          <w:p w14:paraId="60A3006C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10:45-12:15</w:t>
            </w:r>
          </w:p>
          <w:p w14:paraId="7E0C0B9E" w14:textId="29944D6E" w:rsidR="00485DF2" w:rsidRPr="00C31567" w:rsidRDefault="00485DF2" w:rsidP="00485DF2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(4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2F26B166" w14:textId="77777777" w:rsidR="00485DF2" w:rsidRPr="00C31567" w:rsidRDefault="00485DF2" w:rsidP="0070434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מקוון</w:t>
            </w:r>
            <w:r w:rsidRPr="00C31567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485DF2" w:rsidRPr="00C31567" w14:paraId="54A68C27" w14:textId="77777777" w:rsidTr="00A87045">
        <w:trPr>
          <w:trHeight w:val="70"/>
        </w:trPr>
        <w:tc>
          <w:tcPr>
            <w:tcW w:w="728" w:type="dxa"/>
          </w:tcPr>
          <w:p w14:paraId="43231CA9" w14:textId="77777777" w:rsidR="00485DF2" w:rsidRPr="006F4069" w:rsidRDefault="00485DF2" w:rsidP="00704346">
            <w:pPr>
              <w:jc w:val="center"/>
              <w:rPr>
                <w:rtl/>
              </w:rPr>
            </w:pPr>
            <w:r w:rsidRPr="006F4069">
              <w:rPr>
                <w:rFonts w:hint="cs"/>
                <w:rtl/>
              </w:rPr>
              <w:t>11</w:t>
            </w:r>
          </w:p>
        </w:tc>
        <w:tc>
          <w:tcPr>
            <w:tcW w:w="1815" w:type="dxa"/>
          </w:tcPr>
          <w:p w14:paraId="350F61A0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מפגש סיכום</w:t>
            </w:r>
          </w:p>
          <w:p w14:paraId="2A2115FC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  <w:p w14:paraId="52553CBD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  <w:p w14:paraId="2B07F07C" w14:textId="77777777" w:rsidR="00485DF2" w:rsidRPr="00B2279C" w:rsidRDefault="00485DF2" w:rsidP="00704346">
            <w:pPr>
              <w:spacing w:after="6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</w:tc>
        <w:tc>
          <w:tcPr>
            <w:tcW w:w="5529" w:type="dxa"/>
          </w:tcPr>
          <w:p w14:paraId="519EE712" w14:textId="003DCD05" w:rsidR="00485DF2" w:rsidRPr="004D6840" w:rsidRDefault="00485DF2" w:rsidP="004D6840">
            <w:pPr>
              <w:numPr>
                <w:ilvl w:val="0"/>
                <w:numId w:val="15"/>
              </w:numPr>
              <w:spacing w:after="60"/>
              <w:ind w:left="336" w:hanging="336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סיכום תובנות, שיתופים ומשוב </w:t>
            </w:r>
          </w:p>
          <w:p w14:paraId="58139067" w14:textId="77777777" w:rsidR="00485DF2" w:rsidRPr="00B2279C" w:rsidRDefault="00485DF2" w:rsidP="00704346">
            <w:pPr>
              <w:spacing w:after="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בהשתתפות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–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</w:t>
            </w:r>
          </w:p>
          <w:p w14:paraId="0197AAB8" w14:textId="77777777" w:rsidR="00485DF2" w:rsidRPr="00B2279C" w:rsidRDefault="00485DF2" w:rsidP="00704346">
            <w:pPr>
              <w:spacing w:after="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ד"ר דליה נסים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, מכון </w:t>
            </w:r>
            <w:proofErr w:type="spellStart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טראמפ</w:t>
            </w:r>
            <w:proofErr w:type="spellEnd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, בית איזי שפירא</w:t>
            </w:r>
          </w:p>
          <w:p w14:paraId="327D0C84" w14:textId="77777777" w:rsidR="00485DF2" w:rsidRPr="00B2279C" w:rsidRDefault="00485DF2" w:rsidP="00704346">
            <w:pPr>
              <w:spacing w:after="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תמנע גבאי </w:t>
            </w:r>
            <w:proofErr w:type="spellStart"/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מרקביץ</w:t>
            </w:r>
            <w:proofErr w:type="spellEnd"/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,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מנהלת פיתוח מקצועי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, קרן שלם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</w:p>
          <w:p w14:paraId="0255FC39" w14:textId="77777777" w:rsidR="00485DF2" w:rsidRPr="00B2279C" w:rsidRDefault="00485DF2" w:rsidP="00704346">
            <w:pPr>
              <w:spacing w:after="60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שרון רגב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,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מנהלת שירות בוגרים ומזדקנים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,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אגף בכיר קהילה מנהל מוגבלויות</w:t>
            </w:r>
            <w:r w:rsidRPr="00B2279C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, 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משרד הרווחה והביטחון החברתי</w:t>
            </w:r>
          </w:p>
        </w:tc>
        <w:tc>
          <w:tcPr>
            <w:tcW w:w="2268" w:type="dxa"/>
          </w:tcPr>
          <w:p w14:paraId="37B9D4A3" w14:textId="77777777" w:rsidR="00485DF2" w:rsidRPr="00C31567" w:rsidRDefault="00485DF2" w:rsidP="00704346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rtl/>
              </w:rPr>
              <w:t>יום ראשון - 15/02/2026</w:t>
            </w:r>
          </w:p>
          <w:p w14:paraId="6F1F3CB4" w14:textId="77777777" w:rsidR="00485DF2" w:rsidRPr="00C31567" w:rsidRDefault="00485DF2" w:rsidP="00704346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09:30-11:45</w:t>
            </w:r>
          </w:p>
          <w:p w14:paraId="1C68C97E" w14:textId="77777777" w:rsidR="00485DF2" w:rsidRPr="00C31567" w:rsidRDefault="00485DF2" w:rsidP="00704346">
            <w:pPr>
              <w:spacing w:after="60"/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 xml:space="preserve">(3 </w:t>
            </w:r>
            <w:proofErr w:type="spellStart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ש''א</w:t>
            </w:r>
            <w:proofErr w:type="spellEnd"/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)</w:t>
            </w:r>
          </w:p>
          <w:p w14:paraId="7B06A33D" w14:textId="77777777" w:rsidR="00485DF2" w:rsidRPr="00C31567" w:rsidRDefault="00485DF2" w:rsidP="00704346">
            <w:pPr>
              <w:spacing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פרונטלי </w:t>
            </w:r>
          </w:p>
          <w:p w14:paraId="48B14B67" w14:textId="77777777" w:rsidR="00485DF2" w:rsidRPr="00C31567" w:rsidRDefault="00485DF2" w:rsidP="00704346">
            <w:pPr>
              <w:spacing w:after="60"/>
              <w:jc w:val="center"/>
              <w:rPr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sz w:val="22"/>
                <w:szCs w:val="22"/>
                <w:rtl/>
              </w:rPr>
              <w:t>בית איזי שפירא</w:t>
            </w:r>
          </w:p>
        </w:tc>
      </w:tr>
      <w:tr w:rsidR="00485DF2" w:rsidRPr="00C31567" w14:paraId="29C7BF6F" w14:textId="77777777" w:rsidTr="00A87045">
        <w:trPr>
          <w:trHeight w:val="70"/>
        </w:trPr>
        <w:tc>
          <w:tcPr>
            <w:tcW w:w="8072" w:type="dxa"/>
            <w:gridSpan w:val="3"/>
          </w:tcPr>
          <w:p w14:paraId="145B96ED" w14:textId="77777777" w:rsidR="00485DF2" w:rsidRPr="006F4069" w:rsidRDefault="00485DF2" w:rsidP="00704346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14:paraId="18B9C503" w14:textId="77777777" w:rsidR="00485DF2" w:rsidRPr="00C31567" w:rsidRDefault="00485DF2" w:rsidP="0070434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C31567">
              <w:rPr>
                <w:rFonts w:ascii="Calibri" w:hAnsi="Calibri" w:cs="Calibri"/>
                <w:b/>
                <w:bCs/>
                <w:color w:val="215E99" w:themeColor="text2" w:themeTint="BF"/>
                <w:sz w:val="22"/>
                <w:szCs w:val="22"/>
                <w:rtl/>
              </w:rPr>
              <w:t>סה"כ 41 ש"א</w:t>
            </w:r>
          </w:p>
        </w:tc>
      </w:tr>
    </w:tbl>
    <w:p w14:paraId="6BB5AF2D" w14:textId="77777777" w:rsidR="009A3D27" w:rsidRDefault="009A3D27" w:rsidP="0083508C">
      <w:pPr>
        <w:spacing w:after="200" w:line="276" w:lineRule="auto"/>
        <w:contextualSpacing/>
        <w:rPr>
          <w:rFonts w:ascii="Calibri" w:hAnsi="Calibri" w:cs="Calibri"/>
          <w:b/>
          <w:bCs/>
          <w:color w:val="215E99"/>
          <w:szCs w:val="24"/>
          <w:u w:val="single"/>
          <w:rtl/>
        </w:rPr>
      </w:pPr>
    </w:p>
    <w:p w14:paraId="5F31690E" w14:textId="443CCDF3" w:rsidR="00320E84" w:rsidRPr="00CA5576" w:rsidRDefault="00320E84" w:rsidP="00B4050D">
      <w:pPr>
        <w:spacing w:after="200" w:line="276" w:lineRule="auto"/>
        <w:contextualSpacing/>
        <w:outlineLvl w:val="1"/>
        <w:rPr>
          <w:rFonts w:ascii="Calibri" w:hAnsi="Calibri" w:cs="Calibri"/>
          <w:b/>
          <w:bCs/>
          <w:color w:val="215E99"/>
          <w:szCs w:val="24"/>
          <w:u w:val="single"/>
        </w:rPr>
      </w:pP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תנאי סף להשתתפות</w:t>
      </w:r>
      <w:r w:rsidR="00153CD4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:</w:t>
      </w:r>
    </w:p>
    <w:p w14:paraId="05983873" w14:textId="77777777" w:rsidR="00153CD4" w:rsidRPr="00CA5576" w:rsidRDefault="00153CD4" w:rsidP="00C011D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עניין ומוטיבציה לעיסוק בתחום הזקנה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;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ידע ומוכנות לניהול והנחיית קבוצה</w:t>
      </w:r>
    </w:p>
    <w:p w14:paraId="3BBA38A5" w14:textId="77777777" w:rsidR="00320E84" w:rsidRPr="00CA5576" w:rsidRDefault="004967B3" w:rsidP="00C011D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lastRenderedPageBreak/>
        <w:t>פינת עבודה שקטה</w:t>
      </w:r>
      <w:r w:rsidR="001245DB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ללמידה מקוונת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עם 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מחשב 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>ו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קליטה תקינה </w:t>
      </w:r>
    </w:p>
    <w:p w14:paraId="721BD380" w14:textId="77777777" w:rsidR="00D305F4" w:rsidRPr="00CA5576" w:rsidRDefault="00320E84" w:rsidP="00C011D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מצלמה פתוחה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 ו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השתתפות פעילה</w:t>
      </w:r>
    </w:p>
    <w:p w14:paraId="308DD33B" w14:textId="77777777" w:rsidR="00153CD4" w:rsidRDefault="00153CD4" w:rsidP="001E3DD9">
      <w:pPr>
        <w:numPr>
          <w:ilvl w:val="0"/>
          <w:numId w:val="4"/>
        </w:num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פרקטיקום- </w:t>
      </w:r>
      <w:r w:rsidR="0000706C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במסגרת ההכשרה, יעביר כל משתתף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במסגרתו סדרת מפגשים</w:t>
      </w:r>
      <w:r w:rsidR="0000706C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כדלהלן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: 5 מפגשים למקבלי השירות, מפגש אחד לבני משפחה, מפגש אחד לצוות ומפגש סיום מסכם בהשתתפות מקבלי שירות, צוות ובני משפחה.</w:t>
      </w:r>
      <w:r w:rsidR="0000706C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</w:p>
    <w:p w14:paraId="035A2E4D" w14:textId="77777777" w:rsidR="00F87529" w:rsidRPr="00CA5576" w:rsidRDefault="00F87529" w:rsidP="00F87529">
      <w:p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</w:rPr>
      </w:pPr>
    </w:p>
    <w:p w14:paraId="4BED507B" w14:textId="77777777" w:rsidR="0000706C" w:rsidRPr="00CA5576" w:rsidRDefault="00320E84" w:rsidP="00B4050D">
      <w:pPr>
        <w:spacing w:after="200" w:line="276" w:lineRule="auto"/>
        <w:contextualSpacing/>
        <w:outlineLvl w:val="1"/>
        <w:rPr>
          <w:rFonts w:ascii="Calibri" w:eastAsia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הערות:</w:t>
      </w:r>
      <w:r w:rsidRPr="00CA5576">
        <w:rPr>
          <w:rFonts w:ascii="Calibri" w:eastAsia="Calibri" w:hAnsi="Calibri" w:cs="Calibri"/>
          <w:color w:val="215E99"/>
          <w:sz w:val="22"/>
          <w:szCs w:val="22"/>
          <w:rtl/>
        </w:rPr>
        <w:t xml:space="preserve"> </w:t>
      </w:r>
    </w:p>
    <w:p w14:paraId="6A35548D" w14:textId="77777777" w:rsidR="0000706C" w:rsidRPr="00CA5576" w:rsidRDefault="0000706C" w:rsidP="001E3DD9">
      <w:pPr>
        <w:numPr>
          <w:ilvl w:val="0"/>
          <w:numId w:val="4"/>
        </w:num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מס' המקומות מוגבל ולכן- נציג אחד בלבד ממסגרת</w:t>
      </w:r>
    </w:p>
    <w:p w14:paraId="1AF98535" w14:textId="77777777" w:rsidR="00A44A7B" w:rsidRPr="00CA5576" w:rsidRDefault="00320E84" w:rsidP="001E3DD9">
      <w:pPr>
        <w:numPr>
          <w:ilvl w:val="0"/>
          <w:numId w:val="4"/>
        </w:numPr>
        <w:spacing w:after="200" w:line="276" w:lineRule="auto"/>
        <w:ind w:right="360"/>
        <w:contextualSpacing/>
        <w:jc w:val="both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על </w:t>
      </w:r>
      <w:r w:rsidR="00A44A7B" w:rsidRPr="00CA5576">
        <w:rPr>
          <w:rFonts w:ascii="Calibri" w:hAnsi="Calibri" w:cs="Calibri"/>
          <w:color w:val="215E99"/>
          <w:sz w:val="22"/>
          <w:szCs w:val="22"/>
          <w:rtl/>
        </w:rPr>
        <w:t xml:space="preserve">הנרשמים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להשתתף בכל המפגשים ובכל שעות המפגשים</w:t>
      </w:r>
    </w:p>
    <w:p w14:paraId="71780FE0" w14:textId="77777777" w:rsidR="00320E84" w:rsidRPr="00CA5576" w:rsidRDefault="00A44A7B" w:rsidP="001E3DD9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המפגשים </w:t>
      </w:r>
      <w:r w:rsidRPr="00CA5576">
        <w:rPr>
          <w:rFonts w:ascii="Calibri" w:hAnsi="Calibri" w:cs="Calibri"/>
          <w:color w:val="215E99"/>
          <w:sz w:val="22"/>
          <w:szCs w:val="22"/>
          <w:u w:val="single"/>
          <w:rtl/>
        </w:rPr>
        <w:t xml:space="preserve">אינם </w:t>
      </w:r>
      <w:r w:rsidRPr="00CA5576">
        <w:rPr>
          <w:rFonts w:ascii="Calibri" w:hAnsi="Calibri" w:cs="Calibri"/>
          <w:color w:val="215E99"/>
          <w:sz w:val="22"/>
          <w:szCs w:val="22"/>
          <w:rtl/>
        </w:rPr>
        <w:t>מוכרים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לגמול השתלמות</w:t>
      </w:r>
    </w:p>
    <w:p w14:paraId="26060B79" w14:textId="77777777" w:rsidR="00320E84" w:rsidRPr="00CA5576" w:rsidRDefault="00A44A7B" w:rsidP="001E3DD9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המשתתפים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  <w:r w:rsidR="00C011DC" w:rsidRPr="00CA5576">
        <w:rPr>
          <w:rFonts w:ascii="Calibri" w:hAnsi="Calibri" w:cs="Calibri" w:hint="cs"/>
          <w:color w:val="215E99"/>
          <w:sz w:val="22"/>
          <w:szCs w:val="22"/>
          <w:rtl/>
        </w:rPr>
        <w:t xml:space="preserve">בלפחות </w:t>
      </w:r>
      <w:r w:rsidR="00320E84" w:rsidRPr="00CA5576">
        <w:rPr>
          <w:rFonts w:ascii="Calibri" w:hAnsi="Calibri" w:cs="Calibri"/>
          <w:color w:val="215E99"/>
          <w:sz w:val="22"/>
          <w:szCs w:val="22"/>
          <w:rtl/>
        </w:rPr>
        <w:t xml:space="preserve">80% מכלל הקורס יקבלנו תעודת השתתפות </w:t>
      </w:r>
    </w:p>
    <w:p w14:paraId="50F2E79D" w14:textId="77777777" w:rsidR="0000706C" w:rsidRPr="00CA5576" w:rsidRDefault="0000706C" w:rsidP="0000706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ייתכנו שינויים בתוכנית</w:t>
      </w:r>
    </w:p>
    <w:p w14:paraId="11AC56E4" w14:textId="77777777" w:rsidR="00C011DC" w:rsidRPr="00CA5576" w:rsidRDefault="00C011DC" w:rsidP="00C011DC">
      <w:pPr>
        <w:spacing w:after="200" w:line="276" w:lineRule="auto"/>
        <w:ind w:left="360"/>
        <w:contextualSpacing/>
        <w:rPr>
          <w:rFonts w:ascii="Calibri" w:hAnsi="Calibri" w:cs="Calibri"/>
          <w:color w:val="215E99"/>
          <w:sz w:val="22"/>
          <w:szCs w:val="22"/>
          <w:rtl/>
        </w:rPr>
      </w:pPr>
    </w:p>
    <w:p w14:paraId="1B8E2F0A" w14:textId="62078B1F" w:rsidR="00D305F4" w:rsidRPr="00CA5576" w:rsidRDefault="0063528B" w:rsidP="00F97734">
      <w:pPr>
        <w:spacing w:line="360" w:lineRule="auto"/>
        <w:jc w:val="center"/>
        <w:rPr>
          <w:rFonts w:ascii="Calibri" w:hAnsi="Calibri" w:cs="Calibri"/>
          <w:b/>
          <w:bCs/>
          <w:color w:val="215E99"/>
          <w:szCs w:val="24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להרשמה יש למלא את הטופס </w:t>
      </w:r>
      <w:proofErr w:type="spellStart"/>
      <w:r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המצ"</w:t>
      </w:r>
      <w:r w:rsidR="00FF3118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>ב</w:t>
      </w:r>
      <w:proofErr w:type="spellEnd"/>
      <w:r w:rsidR="00D406EF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 מטה</w:t>
      </w:r>
      <w:r w:rsidR="009018FC" w:rsidRPr="00CA5576">
        <w:rPr>
          <w:rFonts w:ascii="Calibri" w:hAnsi="Calibri" w:cs="Calibri"/>
          <w:b/>
          <w:bCs/>
          <w:color w:val="215E99"/>
          <w:szCs w:val="24"/>
          <w:u w:val="single"/>
          <w:rtl/>
        </w:rPr>
        <w:t xml:space="preserve"> ולהעבירו לקרן שלם ע"פ ההנחיות עד </w:t>
      </w:r>
      <w:bookmarkStart w:id="2" w:name="_Hlk93394694"/>
      <w:r w:rsidR="009018FC" w:rsidRPr="00BD1DB6">
        <w:rPr>
          <w:rFonts w:ascii="Calibri" w:hAnsi="Calibri" w:cs="Calibri"/>
          <w:b/>
          <w:bCs/>
          <w:color w:val="215E99"/>
          <w:szCs w:val="24"/>
          <w:highlight w:val="cyan"/>
          <w:u w:val="single"/>
          <w:rtl/>
        </w:rPr>
        <w:t xml:space="preserve">לתאריך </w:t>
      </w:r>
      <w:bookmarkEnd w:id="2"/>
      <w:r w:rsidR="00BD1DB6" w:rsidRPr="00BD1DB6">
        <w:rPr>
          <w:rFonts w:ascii="Calibri" w:hAnsi="Calibri" w:cs="Calibri" w:hint="cs"/>
          <w:b/>
          <w:bCs/>
          <w:color w:val="215E99"/>
          <w:szCs w:val="24"/>
          <w:highlight w:val="cyan"/>
          <w:u w:val="single"/>
          <w:rtl/>
        </w:rPr>
        <w:t>16.11.2025</w:t>
      </w:r>
    </w:p>
    <w:p w14:paraId="38AF4DAD" w14:textId="77777777" w:rsidR="00D305F4" w:rsidRDefault="00D305F4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5ED34984" w14:textId="77777777" w:rsidR="00EF11AE" w:rsidRDefault="00EF11AE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610CAC6D" w14:textId="77777777" w:rsidR="00EF11AE" w:rsidRDefault="00EF11AE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096EB7D3" w14:textId="77777777" w:rsidR="004D6840" w:rsidRDefault="004D6840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3F7F58B5" w14:textId="77777777" w:rsidR="004D6840" w:rsidRDefault="004D6840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2EFF1290" w14:textId="77777777" w:rsidR="00EF11AE" w:rsidRPr="00CA5576" w:rsidRDefault="00EF11AE" w:rsidP="00205483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1AE10BD1" w14:textId="338B3096" w:rsidR="00D76E65" w:rsidRPr="00CA5576" w:rsidRDefault="006A1606" w:rsidP="00033072">
      <w:pPr>
        <w:spacing w:line="360" w:lineRule="auto"/>
        <w:ind w:right="720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בברכה,</w:t>
      </w:r>
    </w:p>
    <w:tbl>
      <w:tblPr>
        <w:bidiVisual/>
        <w:tblW w:w="9476" w:type="dxa"/>
        <w:tblInd w:w="521" w:type="dxa"/>
        <w:tblLayout w:type="fixed"/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2854"/>
        <w:gridCol w:w="1983"/>
        <w:gridCol w:w="2546"/>
        <w:gridCol w:w="2093"/>
      </w:tblGrid>
      <w:tr w:rsidR="00DF42AF" w:rsidRPr="00CA5576" w14:paraId="3E25AACF" w14:textId="77777777" w:rsidTr="0083508C">
        <w:trPr>
          <w:cantSplit/>
        </w:trPr>
        <w:tc>
          <w:tcPr>
            <w:tcW w:w="2854" w:type="dxa"/>
          </w:tcPr>
          <w:p w14:paraId="468F1EA0" w14:textId="77777777" w:rsidR="003043A0" w:rsidRPr="00CA5576" w:rsidRDefault="00F97734" w:rsidP="00153C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 w:hint="cs"/>
                <w:b/>
                <w:bCs/>
                <w:color w:val="215E99"/>
                <w:sz w:val="22"/>
                <w:szCs w:val="22"/>
                <w:rtl/>
              </w:rPr>
              <w:t>שרון רגב</w:t>
            </w:r>
          </w:p>
        </w:tc>
        <w:tc>
          <w:tcPr>
            <w:tcW w:w="1983" w:type="dxa"/>
            <w:tcBorders>
              <w:left w:val="nil"/>
            </w:tcBorders>
          </w:tcPr>
          <w:p w14:paraId="7B96C7D3" w14:textId="77777777" w:rsidR="003043A0" w:rsidRPr="00CA5576" w:rsidRDefault="004E69EC" w:rsidP="00153C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 w:hint="cs"/>
                <w:b/>
                <w:bCs/>
                <w:color w:val="215E99"/>
                <w:sz w:val="22"/>
                <w:szCs w:val="22"/>
                <w:rtl/>
              </w:rPr>
              <w:t>אמאל אבו מוך</w:t>
            </w:r>
            <w:r w:rsidR="00AF1CF3" w:rsidRPr="00CA5576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6" w:type="dxa"/>
          </w:tcPr>
          <w:p w14:paraId="627CD27A" w14:textId="77777777" w:rsidR="003043A0" w:rsidRPr="00CA5576" w:rsidRDefault="003043A0" w:rsidP="00153C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 xml:space="preserve">דר' </w:t>
            </w:r>
            <w:r w:rsidR="00320E84" w:rsidRPr="00CA5576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דליה ניסים</w:t>
            </w:r>
          </w:p>
        </w:tc>
        <w:tc>
          <w:tcPr>
            <w:tcW w:w="2093" w:type="dxa"/>
          </w:tcPr>
          <w:p w14:paraId="69A370A7" w14:textId="77777777" w:rsidR="003043A0" w:rsidRPr="00CA5576" w:rsidRDefault="003043A0" w:rsidP="00153CD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תמנע גבאי מרקביץ</w:t>
            </w:r>
          </w:p>
        </w:tc>
      </w:tr>
      <w:tr w:rsidR="00DF42AF" w:rsidRPr="00CA5576" w14:paraId="18296939" w14:textId="77777777" w:rsidTr="0083508C">
        <w:trPr>
          <w:cantSplit/>
          <w:trHeight w:val="1020"/>
        </w:trPr>
        <w:tc>
          <w:tcPr>
            <w:tcW w:w="2854" w:type="dxa"/>
          </w:tcPr>
          <w:p w14:paraId="46168F81" w14:textId="77777777" w:rsidR="00F97734" w:rsidRPr="00CA5576" w:rsidRDefault="00A42AF5" w:rsidP="00F2730D">
            <w:pPr>
              <w:spacing w:line="276" w:lineRule="auto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מנהלת </w:t>
            </w:r>
            <w:r w:rsidR="00F97734" w:rsidRPr="00CA5576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שירות</w:t>
            </w:r>
            <w:r w:rsidR="00F2730D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 xml:space="preserve"> </w:t>
            </w: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בוגרים ומזדקנים </w:t>
            </w:r>
          </w:p>
          <w:p w14:paraId="6A8C2C91" w14:textId="77777777" w:rsidR="003043A0" w:rsidRPr="00CA5576" w:rsidRDefault="00A42AF5" w:rsidP="00A42AF5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אגף בכיר קהילה מנהל מוגבלויות</w:t>
            </w:r>
          </w:p>
        </w:tc>
        <w:tc>
          <w:tcPr>
            <w:tcW w:w="1983" w:type="dxa"/>
            <w:tcBorders>
              <w:left w:val="nil"/>
            </w:tcBorders>
          </w:tcPr>
          <w:p w14:paraId="1E969550" w14:textId="77777777" w:rsidR="00AF1CF3" w:rsidRPr="00CA5576" w:rsidRDefault="00F97734" w:rsidP="00F97734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מובילת תחום זקנה וחברה ערבית</w:t>
            </w: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  <w:r w:rsidR="00AF1CF3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מכון </w:t>
            </w:r>
            <w:proofErr w:type="spellStart"/>
            <w:r w:rsidR="00AF1CF3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טראמפ</w:t>
            </w:r>
            <w:proofErr w:type="spellEnd"/>
          </w:p>
        </w:tc>
        <w:tc>
          <w:tcPr>
            <w:tcW w:w="2546" w:type="dxa"/>
          </w:tcPr>
          <w:p w14:paraId="11EAE15A" w14:textId="77777777" w:rsidR="00C02137" w:rsidRPr="00CA5576" w:rsidRDefault="00A44A7B" w:rsidP="007734E2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מנחת </w:t>
            </w:r>
            <w:r w:rsidR="00AF1CF3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המפגשים ו</w:t>
            </w:r>
            <w:r w:rsidR="00320E84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מנהלת</w:t>
            </w:r>
            <w:r w:rsidR="003043A0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  <w:r w:rsidR="00F97734" w:rsidRPr="00CA5576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פיתוח מקצועי</w:t>
            </w:r>
            <w:r w:rsidR="003043A0"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</w:p>
          <w:p w14:paraId="7AD3F183" w14:textId="77777777" w:rsidR="003043A0" w:rsidRPr="00CA5576" w:rsidRDefault="003043A0" w:rsidP="007734E2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מכון </w:t>
            </w:r>
            <w:proofErr w:type="spellStart"/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טראמפ</w:t>
            </w:r>
            <w:proofErr w:type="spellEnd"/>
          </w:p>
        </w:tc>
        <w:tc>
          <w:tcPr>
            <w:tcW w:w="2093" w:type="dxa"/>
          </w:tcPr>
          <w:p w14:paraId="2FE53B28" w14:textId="77777777" w:rsidR="003043A0" w:rsidRPr="00CA5576" w:rsidRDefault="003043A0" w:rsidP="007734E2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מנהלת פיתוח מקצועי</w:t>
            </w:r>
          </w:p>
          <w:p w14:paraId="081B3E15" w14:textId="77777777" w:rsidR="003043A0" w:rsidRPr="00CA5576" w:rsidRDefault="003043A0" w:rsidP="003043A0">
            <w:pPr>
              <w:spacing w:line="276" w:lineRule="auto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</w:t>
            </w:r>
          </w:p>
        </w:tc>
      </w:tr>
      <w:tr w:rsidR="00DF42AF" w:rsidRPr="00CA5576" w14:paraId="771063A1" w14:textId="77777777" w:rsidTr="0083508C">
        <w:trPr>
          <w:cantSplit/>
        </w:trPr>
        <w:tc>
          <w:tcPr>
            <w:tcW w:w="2854" w:type="dxa"/>
          </w:tcPr>
          <w:p w14:paraId="07B66F06" w14:textId="77777777" w:rsidR="00AF1CF3" w:rsidRPr="00CA5576" w:rsidRDefault="00A42AF5" w:rsidP="00F2730D">
            <w:pPr>
              <w:spacing w:line="276" w:lineRule="auto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משרד </w:t>
            </w:r>
            <w:r w:rsidR="009C0E40" w:rsidRPr="00CA5576">
              <w:rPr>
                <w:rFonts w:ascii="Calibri" w:hAnsi="Calibri" w:cs="Calibri" w:hint="cs"/>
                <w:color w:val="215E99"/>
                <w:sz w:val="22"/>
                <w:szCs w:val="22"/>
                <w:rtl/>
              </w:rPr>
              <w:t>הרווחה והביטחון החברתי</w:t>
            </w:r>
          </w:p>
        </w:tc>
        <w:tc>
          <w:tcPr>
            <w:tcW w:w="4529" w:type="dxa"/>
            <w:gridSpan w:val="2"/>
            <w:tcBorders>
              <w:left w:val="nil"/>
            </w:tcBorders>
          </w:tcPr>
          <w:p w14:paraId="7CCDFF4F" w14:textId="77777777" w:rsidR="00AF1CF3" w:rsidRPr="00CA5576" w:rsidRDefault="00AF1CF3" w:rsidP="003043A0">
            <w:pPr>
              <w:spacing w:line="276" w:lineRule="auto"/>
              <w:ind w:right="720"/>
              <w:jc w:val="center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        בית איזי שפירא</w:t>
            </w:r>
          </w:p>
        </w:tc>
        <w:tc>
          <w:tcPr>
            <w:tcW w:w="2093" w:type="dxa"/>
          </w:tcPr>
          <w:p w14:paraId="05C87A81" w14:textId="77777777" w:rsidR="00AF1CF3" w:rsidRPr="00CA5576" w:rsidRDefault="00AF1CF3" w:rsidP="002226B2">
            <w:pPr>
              <w:spacing w:line="276" w:lineRule="auto"/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CA5576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          קרן שלם</w:t>
            </w:r>
          </w:p>
        </w:tc>
      </w:tr>
    </w:tbl>
    <w:p w14:paraId="4ACAFD3E" w14:textId="77777777" w:rsidR="00EF637D" w:rsidRDefault="00EF637D" w:rsidP="00B4050D">
      <w:pPr>
        <w:pStyle w:val="Normal1"/>
        <w:rPr>
          <w:b/>
          <w:bCs/>
          <w:rtl/>
        </w:rPr>
      </w:pPr>
    </w:p>
    <w:p w14:paraId="4C2C47D2" w14:textId="77777777" w:rsidR="00385852" w:rsidRDefault="00385852" w:rsidP="00B4050D">
      <w:pPr>
        <w:pStyle w:val="Normal1"/>
        <w:rPr>
          <w:b/>
          <w:bCs/>
          <w:rtl/>
        </w:rPr>
      </w:pPr>
    </w:p>
    <w:p w14:paraId="04AEE1E0" w14:textId="77777777" w:rsidR="00385852" w:rsidRDefault="00385852" w:rsidP="00B4050D">
      <w:pPr>
        <w:pStyle w:val="Normal1"/>
        <w:rPr>
          <w:b/>
          <w:bCs/>
          <w:rtl/>
        </w:rPr>
      </w:pPr>
    </w:p>
    <w:p w14:paraId="17D2883D" w14:textId="77777777" w:rsidR="00942AE5" w:rsidRDefault="00942AE5" w:rsidP="00B4050D">
      <w:pPr>
        <w:pStyle w:val="Normal1"/>
        <w:rPr>
          <w:b/>
          <w:bCs/>
          <w:rtl/>
        </w:rPr>
      </w:pPr>
    </w:p>
    <w:p w14:paraId="40884EF9" w14:textId="77777777" w:rsidR="00C31567" w:rsidRDefault="00C31567" w:rsidP="00B4050D">
      <w:pPr>
        <w:pStyle w:val="Normal1"/>
        <w:rPr>
          <w:b/>
          <w:bCs/>
          <w:rtl/>
        </w:rPr>
      </w:pPr>
    </w:p>
    <w:p w14:paraId="6AE14689" w14:textId="77777777" w:rsidR="00C31567" w:rsidRDefault="00C31567" w:rsidP="00B4050D">
      <w:pPr>
        <w:pStyle w:val="Normal1"/>
        <w:rPr>
          <w:b/>
          <w:bCs/>
          <w:rtl/>
        </w:rPr>
      </w:pPr>
    </w:p>
    <w:p w14:paraId="636E806E" w14:textId="77777777" w:rsidR="00C31567" w:rsidRDefault="00C31567" w:rsidP="00B4050D">
      <w:pPr>
        <w:pStyle w:val="Normal1"/>
        <w:rPr>
          <w:b/>
          <w:bCs/>
          <w:rtl/>
        </w:rPr>
      </w:pPr>
    </w:p>
    <w:p w14:paraId="78462D87" w14:textId="77777777" w:rsidR="00C31567" w:rsidRDefault="00C31567" w:rsidP="00B4050D">
      <w:pPr>
        <w:pStyle w:val="Normal1"/>
        <w:rPr>
          <w:b/>
          <w:bCs/>
          <w:rtl/>
        </w:rPr>
      </w:pPr>
    </w:p>
    <w:p w14:paraId="59DB9A4D" w14:textId="77777777" w:rsidR="00EF11AE" w:rsidRDefault="00EF11AE" w:rsidP="00EF11AE">
      <w:pPr>
        <w:rPr>
          <w:rtl/>
        </w:rPr>
      </w:pPr>
    </w:p>
    <w:p w14:paraId="23F4B9EC" w14:textId="77777777" w:rsidR="00B1656F" w:rsidRPr="0083508C" w:rsidRDefault="00B1656F" w:rsidP="0083508C">
      <w:pPr>
        <w:pStyle w:val="normal155039768"/>
        <w:rPr>
          <w:b/>
          <w:bCs/>
          <w:rtl/>
        </w:rPr>
      </w:pPr>
    </w:p>
    <w:p w14:paraId="361C8428" w14:textId="71494BFA" w:rsidR="00EF11AE" w:rsidRDefault="00EF11AE" w:rsidP="00942AE5">
      <w:pPr>
        <w:pStyle w:val="1"/>
        <w:spacing w:after="120"/>
        <w:jc w:val="center"/>
        <w:rPr>
          <w:rFonts w:ascii="Calibri" w:hAnsi="Calibri" w:cs="Calibri"/>
          <w:color w:val="215E99"/>
          <w:sz w:val="28"/>
          <w:szCs w:val="28"/>
          <w:u w:val="single"/>
          <w:rtl/>
        </w:rPr>
      </w:pPr>
      <w:r w:rsidRPr="00CA5576">
        <w:rPr>
          <w:rFonts w:ascii="Calibri" w:hAnsi="Calibri" w:cs="Calibri"/>
          <w:color w:val="215E99"/>
          <w:kern w:val="0"/>
          <w:sz w:val="28"/>
          <w:szCs w:val="28"/>
          <w:u w:val="single"/>
          <w:rtl/>
        </w:rPr>
        <w:t xml:space="preserve">טופס הרשמה- </w:t>
      </w:r>
      <w:r w:rsidRPr="00CA5576">
        <w:rPr>
          <w:rFonts w:ascii="Calibri" w:hAnsi="Calibri" w:cs="Calibri"/>
          <w:color w:val="215E99"/>
          <w:sz w:val="28"/>
          <w:szCs w:val="28"/>
          <w:u w:val="single"/>
          <w:rtl/>
        </w:rPr>
        <w:t>מפגשים מקצועיים</w:t>
      </w:r>
      <w:r w:rsidR="00942AE5">
        <w:rPr>
          <w:rFonts w:ascii="Calibri" w:hAnsi="Calibri" w:cs="Calibri" w:hint="cs"/>
          <w:color w:val="215E99"/>
          <w:sz w:val="28"/>
          <w:szCs w:val="28"/>
          <w:u w:val="single"/>
          <w:rtl/>
        </w:rPr>
        <w:t xml:space="preserve"> </w:t>
      </w:r>
      <w:r w:rsidRPr="00CA5576">
        <w:rPr>
          <w:rFonts w:ascii="Calibri" w:hAnsi="Calibri" w:cs="Calibri"/>
          <w:color w:val="215E99"/>
          <w:sz w:val="28"/>
          <w:szCs w:val="28"/>
          <w:u w:val="single"/>
          <w:rtl/>
        </w:rPr>
        <w:t xml:space="preserve">לרפרנטים בנושא הנגשת הזקנה </w:t>
      </w:r>
      <w:r>
        <w:rPr>
          <w:rFonts w:ascii="Calibri" w:hAnsi="Calibri" w:cs="Calibri"/>
          <w:color w:val="215E99"/>
          <w:sz w:val="28"/>
          <w:szCs w:val="28"/>
          <w:u w:val="single"/>
          <w:rtl/>
        </w:rPr>
        <w:br/>
      </w:r>
      <w:r w:rsidRPr="00CA5576">
        <w:rPr>
          <w:rFonts w:ascii="Calibri" w:hAnsi="Calibri" w:cs="Calibri"/>
          <w:color w:val="215E99"/>
          <w:sz w:val="28"/>
          <w:szCs w:val="28"/>
          <w:u w:val="single"/>
          <w:rtl/>
        </w:rPr>
        <w:t>מחזור</w:t>
      </w:r>
      <w:r w:rsidR="00B2279C">
        <w:rPr>
          <w:rFonts w:ascii="Calibri" w:hAnsi="Calibri" w:cs="Calibri" w:hint="cs"/>
          <w:color w:val="215E99"/>
          <w:sz w:val="28"/>
          <w:szCs w:val="28"/>
          <w:u w:val="single"/>
          <w:rtl/>
        </w:rPr>
        <w:t xml:space="preserve"> ד'</w:t>
      </w:r>
      <w:r w:rsidRPr="00CA5576">
        <w:rPr>
          <w:rFonts w:ascii="Calibri" w:hAnsi="Calibri" w:cs="Calibri"/>
          <w:color w:val="215E99"/>
          <w:sz w:val="28"/>
          <w:szCs w:val="28"/>
          <w:u w:val="single"/>
          <w:rtl/>
        </w:rPr>
        <w:t xml:space="preserve"> </w:t>
      </w:r>
      <w:r w:rsidRPr="00CA5576">
        <w:rPr>
          <w:rFonts w:ascii="Calibri" w:hAnsi="Calibri" w:cs="Calibri" w:hint="cs"/>
          <w:color w:val="215E99"/>
          <w:sz w:val="28"/>
          <w:szCs w:val="28"/>
          <w:u w:val="single"/>
          <w:rtl/>
        </w:rPr>
        <w:t>-</w:t>
      </w:r>
      <w:r w:rsidRPr="00CA5576">
        <w:rPr>
          <w:rFonts w:ascii="Calibri" w:hAnsi="Calibri" w:cs="Calibri"/>
          <w:color w:val="215E99"/>
          <w:sz w:val="28"/>
          <w:szCs w:val="28"/>
          <w:u w:val="single"/>
          <w:rtl/>
        </w:rPr>
        <w:t>שנה"ל תשפ"</w:t>
      </w:r>
      <w:r w:rsidR="00B2279C">
        <w:rPr>
          <w:rFonts w:ascii="Calibri" w:hAnsi="Calibri" w:cs="Calibri" w:hint="cs"/>
          <w:color w:val="215E99"/>
          <w:sz w:val="28"/>
          <w:szCs w:val="28"/>
          <w:u w:val="single"/>
          <w:rtl/>
        </w:rPr>
        <w:t>ו</w:t>
      </w:r>
      <w:r w:rsidRPr="00CA5576">
        <w:rPr>
          <w:rFonts w:ascii="Calibri" w:hAnsi="Calibri" w:cs="Calibri"/>
          <w:color w:val="215E99"/>
          <w:sz w:val="28"/>
          <w:szCs w:val="28"/>
          <w:u w:val="single"/>
          <w:rtl/>
        </w:rPr>
        <w:t xml:space="preserve"> </w:t>
      </w:r>
      <w:r w:rsidRPr="00CA5576">
        <w:rPr>
          <w:rFonts w:ascii="Calibri" w:hAnsi="Calibri" w:cs="Calibri" w:hint="cs"/>
          <w:color w:val="215E99"/>
          <w:sz w:val="28"/>
          <w:szCs w:val="28"/>
          <w:u w:val="single"/>
          <w:rtl/>
        </w:rPr>
        <w:t>202</w:t>
      </w:r>
      <w:r w:rsidR="00B2279C">
        <w:rPr>
          <w:rFonts w:ascii="Calibri" w:hAnsi="Calibri" w:cs="Calibri" w:hint="cs"/>
          <w:color w:val="215E99"/>
          <w:sz w:val="28"/>
          <w:szCs w:val="28"/>
          <w:u w:val="single"/>
          <w:rtl/>
        </w:rPr>
        <w:t>5-26</w:t>
      </w:r>
    </w:p>
    <w:p w14:paraId="265C184A" w14:textId="77777777" w:rsidR="00EF11AE" w:rsidRPr="00EF11AE" w:rsidRDefault="00EF11AE" w:rsidP="00EF11AE">
      <w:pPr>
        <w:rPr>
          <w:rtl/>
        </w:rPr>
      </w:pPr>
    </w:p>
    <w:p w14:paraId="19DC3644" w14:textId="2F5C9BE0" w:rsidR="00E37FEF" w:rsidRPr="00CA5576" w:rsidRDefault="00E37FEF" w:rsidP="00B92CF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>מספר המקומות מוגבל!</w:t>
      </w:r>
      <w:r w:rsidR="00B2279C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 xml:space="preserve"> ההשתלמות מיועדת למי שטרם השתתפו במחזורים קודמים</w:t>
      </w:r>
      <w:r w:rsidR="00942AE5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.</w:t>
      </w:r>
    </w:p>
    <w:p w14:paraId="301A845A" w14:textId="1ACEA873" w:rsidR="00E37FEF" w:rsidRPr="00CA5576" w:rsidRDefault="00E37FEF" w:rsidP="00B92CF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לא יתקבל טופס ללא </w:t>
      </w:r>
      <w:r w:rsidR="00942AE5">
        <w:rPr>
          <w:rFonts w:ascii="Calibri" w:hAnsi="Calibri" w:cs="Calibri" w:hint="cs"/>
          <w:b/>
          <w:bCs/>
          <w:color w:val="215E99"/>
          <w:sz w:val="22"/>
          <w:szCs w:val="22"/>
          <w:rtl/>
        </w:rPr>
        <w:t>החתימות הנדרשות</w:t>
      </w:r>
    </w:p>
    <w:p w14:paraId="04544CA3" w14:textId="77777777" w:rsidR="00E37FEF" w:rsidRPr="00CA5576" w:rsidRDefault="00E37FEF" w:rsidP="00B92CFC">
      <w:pPr>
        <w:numPr>
          <w:ilvl w:val="0"/>
          <w:numId w:val="4"/>
        </w:numPr>
        <w:tabs>
          <w:tab w:val="center" w:pos="705"/>
          <w:tab w:val="right" w:pos="8306"/>
        </w:tabs>
        <w:spacing w:line="276" w:lineRule="auto"/>
        <w:rPr>
          <w:rFonts w:ascii="Calibri" w:hAnsi="Calibri" w:cs="Calibri"/>
          <w:b/>
          <w:bCs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מילוי טופס זה </w:t>
      </w:r>
      <w:r w:rsidRPr="00B2279C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אינו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rtl/>
        </w:rPr>
        <w:t xml:space="preserve"> מהווה אישור השתתפות בהשתלמות! רק קבלת אישור כתוב או טלפוני ממקום ההכשרה מאשר את ההשתתפות.</w:t>
      </w:r>
    </w:p>
    <w:p w14:paraId="310CB7D2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tbl>
      <w:tblPr>
        <w:bidiVisual/>
        <w:tblW w:w="1026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DHR00HC00_Dir1"/>
        <w:tblDescription w:val="טבלה עיצובית"/>
      </w:tblPr>
      <w:tblGrid>
        <w:gridCol w:w="1980"/>
        <w:gridCol w:w="2880"/>
        <w:gridCol w:w="1800"/>
        <w:gridCol w:w="3600"/>
      </w:tblGrid>
      <w:tr w:rsidR="005450F3" w:rsidRPr="00CA5576" w14:paraId="1157E563" w14:textId="77777777" w:rsidTr="0083508C">
        <w:trPr>
          <w:cantSplit/>
        </w:trPr>
        <w:tc>
          <w:tcPr>
            <w:tcW w:w="1980" w:type="dxa"/>
          </w:tcPr>
          <w:p w14:paraId="4FF4CC61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שם משפחה</w:t>
            </w:r>
          </w:p>
          <w:p w14:paraId="7D517DF3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A59D5E1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36EE34B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שם פרטי</w:t>
            </w:r>
          </w:p>
        </w:tc>
        <w:tc>
          <w:tcPr>
            <w:tcW w:w="3600" w:type="dxa"/>
          </w:tcPr>
          <w:p w14:paraId="701283D1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</w:tr>
      <w:tr w:rsidR="005450F3" w:rsidRPr="00CA5576" w14:paraId="735157A6" w14:textId="77777777" w:rsidTr="0083508C">
        <w:trPr>
          <w:cantSplit/>
        </w:trPr>
        <w:tc>
          <w:tcPr>
            <w:tcW w:w="1980" w:type="dxa"/>
          </w:tcPr>
          <w:p w14:paraId="7407AF33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מס' תעודת זהות</w:t>
            </w:r>
          </w:p>
        </w:tc>
        <w:tc>
          <w:tcPr>
            <w:tcW w:w="2880" w:type="dxa"/>
          </w:tcPr>
          <w:p w14:paraId="65D9261F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</w:p>
          <w:p w14:paraId="569850FF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C682965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תאריך לידה</w:t>
            </w:r>
          </w:p>
        </w:tc>
        <w:tc>
          <w:tcPr>
            <w:tcW w:w="3600" w:type="dxa"/>
          </w:tcPr>
          <w:p w14:paraId="3308CA9A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</w:tr>
      <w:tr w:rsidR="005450F3" w:rsidRPr="00CA5576" w14:paraId="2127CA77" w14:textId="77777777" w:rsidTr="0083508C">
        <w:trPr>
          <w:cantSplit/>
        </w:trPr>
        <w:tc>
          <w:tcPr>
            <w:tcW w:w="1980" w:type="dxa"/>
          </w:tcPr>
          <w:p w14:paraId="129C761E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טלפון נייד</w:t>
            </w:r>
          </w:p>
        </w:tc>
        <w:tc>
          <w:tcPr>
            <w:tcW w:w="2880" w:type="dxa"/>
          </w:tcPr>
          <w:p w14:paraId="176C054A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</w:p>
          <w:p w14:paraId="261397B0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58AF106E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השכלה</w:t>
            </w:r>
          </w:p>
        </w:tc>
        <w:tc>
          <w:tcPr>
            <w:tcW w:w="3600" w:type="dxa"/>
          </w:tcPr>
          <w:p w14:paraId="4F162F77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</w:tr>
      <w:tr w:rsidR="005450F3" w:rsidRPr="00CA5576" w14:paraId="127D36B9" w14:textId="77777777" w:rsidTr="0083508C">
        <w:trPr>
          <w:cantSplit/>
        </w:trPr>
        <w:tc>
          <w:tcPr>
            <w:tcW w:w="1980" w:type="dxa"/>
          </w:tcPr>
          <w:p w14:paraId="0E8EEFBB" w14:textId="77777777" w:rsidR="005450F3" w:rsidRPr="00B2279C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כתובת דוא"ל</w:t>
            </w:r>
          </w:p>
          <w:p w14:paraId="1C8F8AC3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(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</w:rPr>
              <w:t>email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)</w:t>
            </w:r>
          </w:p>
        </w:tc>
        <w:tc>
          <w:tcPr>
            <w:tcW w:w="8280" w:type="dxa"/>
            <w:gridSpan w:val="3"/>
          </w:tcPr>
          <w:p w14:paraId="49CB2CA9" w14:textId="77777777" w:rsidR="005450F3" w:rsidRPr="00B2279C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</w:tr>
      <w:tr w:rsidR="005450F3" w:rsidRPr="00CA5576" w14:paraId="724FEAE8" w14:textId="77777777" w:rsidTr="0083508C">
        <w:trPr>
          <w:cantSplit/>
        </w:trPr>
        <w:tc>
          <w:tcPr>
            <w:tcW w:w="1980" w:type="dxa"/>
          </w:tcPr>
          <w:p w14:paraId="68A91D30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שם המסגרת בה</w:t>
            </w:r>
          </w:p>
          <w:p w14:paraId="3AD1AD4E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עובד/ת</w:t>
            </w:r>
          </w:p>
        </w:tc>
        <w:tc>
          <w:tcPr>
            <w:tcW w:w="2880" w:type="dxa"/>
          </w:tcPr>
          <w:p w14:paraId="18F24E46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22B18B1B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תפקיד במסגרת</w:t>
            </w:r>
          </w:p>
        </w:tc>
        <w:tc>
          <w:tcPr>
            <w:tcW w:w="3600" w:type="dxa"/>
          </w:tcPr>
          <w:p w14:paraId="10323CB7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</w:tr>
      <w:tr w:rsidR="005450F3" w:rsidRPr="00CA5576" w14:paraId="5FCAF136" w14:textId="77777777" w:rsidTr="0083508C">
        <w:trPr>
          <w:cantSplit/>
        </w:trPr>
        <w:tc>
          <w:tcPr>
            <w:tcW w:w="1980" w:type="dxa"/>
          </w:tcPr>
          <w:p w14:paraId="7EF3A97C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השכלה</w:t>
            </w: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 xml:space="preserve"> (סמן את התשובה המתאימה)</w:t>
            </w:r>
          </w:p>
        </w:tc>
        <w:tc>
          <w:tcPr>
            <w:tcW w:w="2880" w:type="dxa"/>
          </w:tcPr>
          <w:p w14:paraId="64B9E6C4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תואר ראשון/ תואר שני/ אחר</w:t>
            </w:r>
          </w:p>
        </w:tc>
        <w:tc>
          <w:tcPr>
            <w:tcW w:w="1800" w:type="dxa"/>
          </w:tcPr>
          <w:p w14:paraId="4AD6DC9F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וותק בתפקיד</w:t>
            </w:r>
          </w:p>
        </w:tc>
        <w:tc>
          <w:tcPr>
            <w:tcW w:w="3600" w:type="dxa"/>
          </w:tcPr>
          <w:p w14:paraId="2FDA9D6C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  <w:p w14:paraId="70D61405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</w:tr>
      <w:tr w:rsidR="005450F3" w:rsidRPr="00CA5576" w14:paraId="12F960FE" w14:textId="77777777" w:rsidTr="0083508C">
        <w:trPr>
          <w:cantSplit/>
        </w:trPr>
        <w:tc>
          <w:tcPr>
            <w:tcW w:w="1980" w:type="dxa"/>
          </w:tcPr>
          <w:p w14:paraId="079485F4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 xml:space="preserve">מס' פקס במסגרת </w:t>
            </w:r>
          </w:p>
          <w:p w14:paraId="67E3933E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color w:val="215E99"/>
                <w:sz w:val="22"/>
                <w:szCs w:val="22"/>
                <w:rtl/>
              </w:rPr>
              <w:t>(כולל קידומת)</w:t>
            </w:r>
          </w:p>
        </w:tc>
        <w:tc>
          <w:tcPr>
            <w:tcW w:w="2880" w:type="dxa"/>
          </w:tcPr>
          <w:p w14:paraId="209494CE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7F1D7029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טלפון המסגרת</w:t>
            </w:r>
          </w:p>
          <w:p w14:paraId="2764C01E" w14:textId="77777777" w:rsidR="005450F3" w:rsidRPr="00B2279C" w:rsidRDefault="005450F3" w:rsidP="001E3DD9">
            <w:pPr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(כולל קידומת)</w:t>
            </w:r>
          </w:p>
        </w:tc>
        <w:tc>
          <w:tcPr>
            <w:tcW w:w="3600" w:type="dxa"/>
          </w:tcPr>
          <w:p w14:paraId="5F2B160A" w14:textId="77777777" w:rsidR="005450F3" w:rsidRPr="00B2279C" w:rsidRDefault="005450F3" w:rsidP="001E3DD9">
            <w:pPr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</w:tr>
      <w:tr w:rsidR="005450F3" w:rsidRPr="00CA5576" w14:paraId="3D813F59" w14:textId="77777777" w:rsidTr="0083508C">
        <w:trPr>
          <w:cantSplit/>
        </w:trPr>
        <w:tc>
          <w:tcPr>
            <w:tcW w:w="1980" w:type="dxa"/>
          </w:tcPr>
          <w:p w14:paraId="040A9E35" w14:textId="77777777" w:rsidR="005450F3" w:rsidRPr="00B2279C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</w:pPr>
            <w:r w:rsidRPr="00B2279C">
              <w:rPr>
                <w:rFonts w:ascii="Calibri" w:hAnsi="Calibri" w:cs="Calibri"/>
                <w:b/>
                <w:bCs/>
                <w:color w:val="215E99"/>
                <w:sz w:val="22"/>
                <w:szCs w:val="22"/>
                <w:rtl/>
              </w:rPr>
              <w:t>כתובת המסגרת</w:t>
            </w:r>
          </w:p>
          <w:p w14:paraId="266417FE" w14:textId="77777777" w:rsidR="005450F3" w:rsidRPr="00B2279C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  <w:tc>
          <w:tcPr>
            <w:tcW w:w="8280" w:type="dxa"/>
            <w:gridSpan w:val="3"/>
          </w:tcPr>
          <w:p w14:paraId="68F942B6" w14:textId="77777777" w:rsidR="005450F3" w:rsidRPr="00B2279C" w:rsidRDefault="005450F3" w:rsidP="001E3DD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color w:val="215E99"/>
                <w:sz w:val="22"/>
                <w:szCs w:val="22"/>
              </w:rPr>
            </w:pPr>
          </w:p>
        </w:tc>
      </w:tr>
    </w:tbl>
    <w:p w14:paraId="2267FD25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ind w:left="360"/>
        <w:rPr>
          <w:rFonts w:ascii="Calibri" w:hAnsi="Calibri" w:cs="Calibri"/>
          <w:color w:val="215E99"/>
          <w:sz w:val="22"/>
          <w:szCs w:val="22"/>
          <w:rtl/>
        </w:rPr>
      </w:pPr>
    </w:p>
    <w:p w14:paraId="0A6736AE" w14:textId="77777777" w:rsidR="005450F3" w:rsidRPr="00CA5576" w:rsidRDefault="005450F3" w:rsidP="00B4050D">
      <w:pPr>
        <w:pStyle w:val="a4"/>
        <w:tabs>
          <w:tab w:val="clear" w:pos="4153"/>
          <w:tab w:val="clear" w:pos="8306"/>
        </w:tabs>
        <w:ind w:left="360"/>
        <w:outlineLvl w:val="0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אישור המנהל/ת הישיר/ה</w:t>
      </w:r>
    </w:p>
    <w:p w14:paraId="34A97A91" w14:textId="77777777" w:rsidR="005450F3" w:rsidRPr="00CA5576" w:rsidRDefault="005450F3" w:rsidP="00B4050D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64CFDFD8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הנני מאשר/ת ל : _____________________________  להשתתף בתוכנית ההשתלמות כמפורט לעיל.</w:t>
      </w:r>
    </w:p>
    <w:p w14:paraId="15CB5323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34412E3F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שם הממונה : ______________________ תפקיד הממונה : ____________________</w:t>
      </w:r>
    </w:p>
    <w:p w14:paraId="4397FA22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3863BCA0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חתימה : ________________   תאריך : _________________</w:t>
      </w:r>
    </w:p>
    <w:p w14:paraId="65480A88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17C8FD64" w14:textId="5EAE73C8" w:rsidR="005450F3" w:rsidRPr="00CA5576" w:rsidRDefault="005450F3" w:rsidP="00B4050D">
      <w:pPr>
        <w:pStyle w:val="a4"/>
        <w:tabs>
          <w:tab w:val="clear" w:pos="4153"/>
          <w:tab w:val="clear" w:pos="8306"/>
        </w:tabs>
        <w:ind w:left="360"/>
        <w:outlineLvl w:val="0"/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</w:pP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אישור </w:t>
      </w:r>
      <w:proofErr w:type="spellStart"/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המפקח</w:t>
      </w:r>
      <w:r w:rsidR="00942AE5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>.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ת</w:t>
      </w:r>
      <w:proofErr w:type="spellEnd"/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 xml:space="preserve"> </w:t>
      </w:r>
      <w:proofErr w:type="spellStart"/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המחוזי</w:t>
      </w:r>
      <w:r w:rsidR="00942AE5">
        <w:rPr>
          <w:rFonts w:ascii="Calibri" w:hAnsi="Calibri" w:cs="Calibri" w:hint="cs"/>
          <w:b/>
          <w:bCs/>
          <w:color w:val="215E99"/>
          <w:sz w:val="22"/>
          <w:szCs w:val="22"/>
          <w:u w:val="single"/>
          <w:rtl/>
        </w:rPr>
        <w:t>.</w:t>
      </w:r>
      <w:r w:rsidRPr="00CA5576">
        <w:rPr>
          <w:rFonts w:ascii="Calibri" w:hAnsi="Calibri" w:cs="Calibri"/>
          <w:b/>
          <w:bCs/>
          <w:color w:val="215E99"/>
          <w:sz w:val="22"/>
          <w:szCs w:val="22"/>
          <w:u w:val="single"/>
          <w:rtl/>
        </w:rPr>
        <w:t>ת</w:t>
      </w:r>
      <w:proofErr w:type="spellEnd"/>
    </w:p>
    <w:p w14:paraId="14ADB415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b/>
          <w:bCs/>
          <w:color w:val="215E99"/>
          <w:sz w:val="22"/>
          <w:szCs w:val="22"/>
          <w:rtl/>
        </w:rPr>
      </w:pPr>
    </w:p>
    <w:p w14:paraId="66E2396E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הנני מאשר/ת ל : _____________________________  להשתתף בתוכנית ההשתלמות כמפורט לעיל.</w:t>
      </w:r>
    </w:p>
    <w:p w14:paraId="0FC22CD2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273E316F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 xml:space="preserve">שם המפקח: _______________________ </w:t>
      </w:r>
    </w:p>
    <w:p w14:paraId="17FB2B32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  <w:rtl/>
        </w:rPr>
      </w:pPr>
    </w:p>
    <w:p w14:paraId="19B4D5AA" w14:textId="77777777" w:rsidR="005450F3" w:rsidRPr="00CA5576" w:rsidRDefault="005450F3" w:rsidP="005450F3">
      <w:pPr>
        <w:pStyle w:val="a4"/>
        <w:tabs>
          <w:tab w:val="clear" w:pos="4153"/>
          <w:tab w:val="clear" w:pos="8306"/>
        </w:tabs>
        <w:rPr>
          <w:rFonts w:ascii="Calibri" w:hAnsi="Calibri" w:cs="Calibri"/>
          <w:color w:val="215E99"/>
          <w:sz w:val="22"/>
          <w:szCs w:val="22"/>
        </w:rPr>
      </w:pPr>
      <w:r w:rsidRPr="00CA5576">
        <w:rPr>
          <w:rFonts w:ascii="Calibri" w:hAnsi="Calibri" w:cs="Calibri"/>
          <w:color w:val="215E99"/>
          <w:sz w:val="22"/>
          <w:szCs w:val="22"/>
          <w:rtl/>
        </w:rPr>
        <w:t>חתימה : ________________   תאריך : _______________</w:t>
      </w:r>
    </w:p>
    <w:p w14:paraId="49758C96" w14:textId="77777777" w:rsidR="005450F3" w:rsidRPr="00CA5576" w:rsidRDefault="005450F3" w:rsidP="005B68D9">
      <w:pPr>
        <w:spacing w:line="360" w:lineRule="auto"/>
        <w:ind w:right="720"/>
        <w:rPr>
          <w:rFonts w:ascii="Calibri" w:hAnsi="Calibri" w:cs="Calibri"/>
          <w:color w:val="215E99"/>
          <w:szCs w:val="24"/>
          <w:rtl/>
        </w:rPr>
      </w:pPr>
    </w:p>
    <w:p w14:paraId="3D9F2850" w14:textId="3C69D0A0" w:rsidR="005450F3" w:rsidRPr="00CA5576" w:rsidRDefault="00B4050D" w:rsidP="00B92CFC">
      <w:pPr>
        <w:spacing w:line="360" w:lineRule="auto"/>
        <w:ind w:left="360" w:right="720"/>
        <w:rPr>
          <w:rFonts w:ascii="Calibri" w:hAnsi="Calibri" w:cs="Calibri"/>
          <w:color w:val="215E99"/>
          <w:sz w:val="22"/>
          <w:szCs w:val="22"/>
          <w:rtl/>
        </w:rPr>
      </w:pPr>
      <w:r w:rsidRPr="00CA5576">
        <w:rPr>
          <w:rFonts w:ascii="Calibri" w:hAnsi="Calibri" w:cs="Calibri"/>
          <w:noProof/>
          <w:color w:val="215E99"/>
          <w:sz w:val="20"/>
          <w:highlight w:val="yellow"/>
          <w:lang w:val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2F29C" wp14:editId="60E2DE0B">
                <wp:simplePos x="0" y="0"/>
                <wp:positionH relativeFrom="column">
                  <wp:posOffset>749300</wp:posOffset>
                </wp:positionH>
                <wp:positionV relativeFrom="paragraph">
                  <wp:posOffset>236855</wp:posOffset>
                </wp:positionV>
                <wp:extent cx="4972050" cy="1026160"/>
                <wp:effectExtent l="6985" t="7620" r="12065" b="13970"/>
                <wp:wrapNone/>
                <wp:docPr id="1148563576" name="Text Box 2" descr="על מנת להירשם יש למלא ולהחתים את טופס הרישום המצ&quot;ב&#10;ולשלוח אותו סרוק עד לתאריך 13.2.2024 (ולא יאוחר מכך!)&#10;לאפרת מידני, מנהלנית תחום פיתוח מקצועי לכתובת &#10;Efrat@kshalem.org.il ולוודא הגעתו בטל : 03-9601122&#10;&#10;&#10;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1301" w14:textId="77777777" w:rsidR="005450F3" w:rsidRPr="00EF11AE" w:rsidRDefault="005450F3" w:rsidP="00E37FE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על מנת להירשם יש למלא ולהחתים את טופס הרישום המצ"ב</w:t>
                            </w:r>
                          </w:p>
                          <w:p w14:paraId="5C8CD18C" w14:textId="101EC029" w:rsidR="008701F6" w:rsidRPr="00EF11AE" w:rsidRDefault="0021089B" w:rsidP="008701F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u w:val="single"/>
                                <w:rtl/>
                              </w:rPr>
                              <w:t xml:space="preserve">ולשלוח אותו סרוק </w:t>
                            </w:r>
                            <w:r w:rsidR="00BD1DB6" w:rsidRPr="00BD1DB6">
                              <w:rPr>
                                <w:rFonts w:ascii="Calibri" w:hAnsi="Calibri" w:cs="Calibri"/>
                                <w:b/>
                                <w:bCs/>
                                <w:color w:val="215E99"/>
                                <w:szCs w:val="24"/>
                                <w:highlight w:val="cyan"/>
                                <w:u w:val="single"/>
                                <w:rtl/>
                              </w:rPr>
                              <w:t xml:space="preserve">לתאריך </w:t>
                            </w:r>
                            <w:r w:rsidR="00BD1DB6" w:rsidRPr="00BD1DB6">
                              <w:rPr>
                                <w:rFonts w:ascii="Calibri" w:hAnsi="Calibri" w:cs="Calibri" w:hint="cs"/>
                                <w:b/>
                                <w:bCs/>
                                <w:color w:val="215E99"/>
                                <w:szCs w:val="24"/>
                                <w:highlight w:val="cyan"/>
                                <w:u w:val="single"/>
                                <w:rtl/>
                              </w:rPr>
                              <w:t>16.11.2025</w:t>
                            </w:r>
                            <w:r w:rsidR="00BD1DB6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4"/>
                                <w:rtl/>
                              </w:rPr>
                              <w:t>(ולא יאוחר מכך!)</w:t>
                            </w:r>
                          </w:p>
                          <w:p w14:paraId="214FCCF1" w14:textId="77777777" w:rsidR="0021089B" w:rsidRPr="00EF11AE" w:rsidRDefault="005450F3" w:rsidP="008701F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לאפרת מידני, מנהלנית תחום פיתוח מקצועי</w:t>
                            </w:r>
                            <w:r w:rsidR="00E37FEF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9505E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לכתובת</w:t>
                            </w: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D75EE4E" w14:textId="77777777" w:rsidR="005450F3" w:rsidRPr="00EF11AE" w:rsidRDefault="005450F3" w:rsidP="008701F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</w:rPr>
                              <w:t>Efrat@kshalem.org.il</w:t>
                            </w: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 xml:space="preserve"> ולוודא הגעתו </w:t>
                            </w:r>
                            <w:r w:rsidR="0021089B"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ב</w:t>
                            </w:r>
                            <w:r w:rsidRPr="00EF11AE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  <w:t>טל : 03-9601122</w:t>
                            </w:r>
                          </w:p>
                          <w:p w14:paraId="0043D505" w14:textId="77777777" w:rsidR="005450F3" w:rsidRPr="00E37FEF" w:rsidRDefault="005450F3" w:rsidP="00E37FEF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Cs w:val="24"/>
                                <w:rtl/>
                              </w:rPr>
                            </w:pPr>
                          </w:p>
                          <w:p w14:paraId="454FDA83" w14:textId="77777777" w:rsidR="005450F3" w:rsidRPr="00721442" w:rsidRDefault="005450F3" w:rsidP="00E37FE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auto"/>
                                <w:szCs w:val="24"/>
                                <w:highlight w:val="yellow"/>
                                <w:rtl/>
                              </w:rPr>
                            </w:pPr>
                          </w:p>
                          <w:p w14:paraId="237EA830" w14:textId="77777777" w:rsidR="005450F3" w:rsidRPr="00D40AF0" w:rsidRDefault="005450F3" w:rsidP="005450F3">
                            <w:pPr>
                              <w:spacing w:line="360" w:lineRule="auto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highlight w:val="yellow"/>
                                <w:rtl/>
                              </w:rPr>
                            </w:pPr>
                          </w:p>
                          <w:p w14:paraId="4D06FE12" w14:textId="77777777" w:rsidR="005450F3" w:rsidRPr="001A127A" w:rsidRDefault="005450F3" w:rsidP="005450F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auto"/>
                                <w:sz w:val="22"/>
                                <w:szCs w:val="22"/>
                                <w:highlight w:val="yellow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2F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על מנת להירשם יש למלא ולהחתים את טופס הרישום המצ&quot;ב&#10;ולשלוח אותו סרוק עד לתאריך 13.2.2024 (ולא יאוחר מכך!)&#10;לאפרת מידני, מנהלנית תחום פיתוח מקצועי לכתובת &#10;Efrat@kshalem.org.il ולוודא הגעתו בטל : 03-9601122&#10;&#10;&#10;&#10;&#10;" style="position:absolute;left:0;text-align:left;margin-left:59pt;margin-top:18.65pt;width:391.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">
                <v:textbox>
                  <w:txbxContent>
                    <w:p w14:paraId="20D31301" w14:textId="77777777" w:rsidR="005450F3" w:rsidRPr="00EF11AE" w:rsidRDefault="005450F3" w:rsidP="00E37FE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על מנת להירשם יש למלא ולהחתים את טופס הרישום המצ"ב</w:t>
                      </w:r>
                    </w:p>
                    <w:p w14:paraId="5C8CD18C" w14:textId="101EC029" w:rsidR="008701F6" w:rsidRPr="00EF11AE" w:rsidRDefault="0021089B" w:rsidP="008701F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u w:val="single"/>
                          <w:rtl/>
                        </w:rPr>
                        <w:t xml:space="preserve">ולשלוח אותו סרוק </w:t>
                      </w:r>
                      <w:r w:rsidR="00BD1DB6" w:rsidRPr="00BD1DB6">
                        <w:rPr>
                          <w:rFonts w:ascii="Calibri" w:hAnsi="Calibri" w:cs="Calibri"/>
                          <w:b/>
                          <w:bCs/>
                          <w:color w:val="215E99"/>
                          <w:szCs w:val="24"/>
                          <w:highlight w:val="cyan"/>
                          <w:u w:val="single"/>
                          <w:rtl/>
                        </w:rPr>
                        <w:t xml:space="preserve">לתאריך </w:t>
                      </w:r>
                      <w:r w:rsidR="00BD1DB6" w:rsidRPr="00BD1DB6">
                        <w:rPr>
                          <w:rFonts w:ascii="Calibri" w:hAnsi="Calibri" w:cs="Calibri" w:hint="cs"/>
                          <w:b/>
                          <w:bCs/>
                          <w:color w:val="215E99"/>
                          <w:szCs w:val="24"/>
                          <w:highlight w:val="cyan"/>
                          <w:u w:val="single"/>
                          <w:rtl/>
                        </w:rPr>
                        <w:t>16.11.2025</w:t>
                      </w:r>
                      <w:r w:rsidR="00BD1DB6" w:rsidRPr="00EF11AE"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4"/>
                          <w:rtl/>
                        </w:rPr>
                        <w:t xml:space="preserve"> </w:t>
                      </w: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FF0000"/>
                          <w:szCs w:val="24"/>
                          <w:rtl/>
                        </w:rPr>
                        <w:t>(ולא יאוחר מכך!)</w:t>
                      </w:r>
                    </w:p>
                    <w:p w14:paraId="214FCCF1" w14:textId="77777777" w:rsidR="0021089B" w:rsidRPr="00EF11AE" w:rsidRDefault="005450F3" w:rsidP="008701F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לאפרת מידני, מנהלנית תחום פיתוח מקצועי</w:t>
                      </w:r>
                      <w:r w:rsidR="00E37FEF"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 xml:space="preserve"> </w:t>
                      </w:r>
                      <w:r w:rsidR="00F9505E"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לכתובת</w:t>
                      </w: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 xml:space="preserve"> </w:t>
                      </w:r>
                    </w:p>
                    <w:p w14:paraId="0D75EE4E" w14:textId="77777777" w:rsidR="005450F3" w:rsidRPr="00EF11AE" w:rsidRDefault="005450F3" w:rsidP="008701F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</w:rPr>
                        <w:t>Efrat@kshalem.org.il</w:t>
                      </w: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 xml:space="preserve"> ולוודא הגעתו </w:t>
                      </w:r>
                      <w:r w:rsidR="0021089B"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ב</w:t>
                      </w:r>
                      <w:r w:rsidRPr="00EF11AE">
                        <w:rPr>
                          <w:rFonts w:ascii="Calibri" w:hAnsi="Calibri" w:cs="Calibri"/>
                          <w:b/>
                          <w:bCs/>
                          <w:color w:val="0070C0"/>
                          <w:szCs w:val="24"/>
                          <w:rtl/>
                        </w:rPr>
                        <w:t>טל : 03-9601122</w:t>
                      </w:r>
                    </w:p>
                    <w:p w14:paraId="0043D505" w14:textId="77777777" w:rsidR="005450F3" w:rsidRPr="00E37FEF" w:rsidRDefault="005450F3" w:rsidP="00E37FEF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70C0"/>
                          <w:szCs w:val="24"/>
                          <w:rtl/>
                        </w:rPr>
                      </w:pPr>
                    </w:p>
                    <w:p w14:paraId="454FDA83" w14:textId="77777777" w:rsidR="005450F3" w:rsidRPr="00721442" w:rsidRDefault="005450F3" w:rsidP="00E37FE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auto"/>
                          <w:szCs w:val="24"/>
                          <w:highlight w:val="yellow"/>
                          <w:rtl/>
                        </w:rPr>
                      </w:pPr>
                    </w:p>
                    <w:p w14:paraId="237EA830" w14:textId="77777777" w:rsidR="005450F3" w:rsidRPr="00D40AF0" w:rsidRDefault="005450F3" w:rsidP="005450F3">
                      <w:pPr>
                        <w:spacing w:line="360" w:lineRule="auto"/>
                        <w:rPr>
                          <w:b/>
                          <w:bCs/>
                          <w:color w:val="auto"/>
                          <w:sz w:val="22"/>
                          <w:szCs w:val="22"/>
                          <w:highlight w:val="yellow"/>
                          <w:rtl/>
                        </w:rPr>
                      </w:pPr>
                    </w:p>
                    <w:p w14:paraId="4D06FE12" w14:textId="77777777" w:rsidR="005450F3" w:rsidRPr="001A127A" w:rsidRDefault="005450F3" w:rsidP="005450F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auto"/>
                          <w:sz w:val="22"/>
                          <w:szCs w:val="22"/>
                          <w:highlight w:val="yellow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0F3" w:rsidRPr="00CA5576">
        <w:rPr>
          <w:rFonts w:ascii="Calibri" w:hAnsi="Calibri" w:cs="Calibri"/>
          <w:color w:val="215E99"/>
          <w:sz w:val="22"/>
          <w:szCs w:val="22"/>
          <w:rtl/>
        </w:rPr>
        <w:t xml:space="preserve"> </w:t>
      </w:r>
    </w:p>
    <w:p w14:paraId="1DDA6C64" w14:textId="77777777" w:rsidR="00D305F4" w:rsidRPr="00CA5576" w:rsidRDefault="00D305F4" w:rsidP="00B92CFC">
      <w:pPr>
        <w:spacing w:line="360" w:lineRule="auto"/>
        <w:ind w:left="360" w:right="720"/>
        <w:rPr>
          <w:rFonts w:ascii="Calibri" w:hAnsi="Calibri" w:cs="Calibri"/>
          <w:color w:val="215E99"/>
          <w:sz w:val="22"/>
          <w:szCs w:val="22"/>
          <w:rtl/>
        </w:rPr>
      </w:pPr>
    </w:p>
    <w:p w14:paraId="5F7CFE4F" w14:textId="77777777" w:rsidR="005450F3" w:rsidRPr="00CA5576" w:rsidRDefault="005450F3" w:rsidP="005450F3">
      <w:pPr>
        <w:spacing w:line="360" w:lineRule="auto"/>
        <w:ind w:right="720"/>
        <w:rPr>
          <w:rFonts w:ascii="Calibri" w:hAnsi="Calibri" w:cs="Calibri"/>
          <w:color w:val="215E99"/>
          <w:sz w:val="22"/>
          <w:szCs w:val="22"/>
        </w:rPr>
      </w:pPr>
    </w:p>
    <w:sectPr w:rsidR="005450F3" w:rsidRPr="00CA5576" w:rsidSect="002E58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2" w:right="849" w:bottom="1440" w:left="1276" w:header="5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55AF" w14:textId="77777777" w:rsidR="00C63B60" w:rsidRDefault="00C63B60">
      <w:r>
        <w:separator/>
      </w:r>
    </w:p>
  </w:endnote>
  <w:endnote w:type="continuationSeparator" w:id="0">
    <w:p w14:paraId="44D9E021" w14:textId="77777777" w:rsidR="00C63B60" w:rsidRDefault="00C6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BB44" w14:textId="77777777" w:rsidR="00A67D06" w:rsidRDefault="00A67D06" w:rsidP="00A87FBA">
    <w:pPr>
      <w:pStyle w:val="a6"/>
      <w:framePr w:wrap="around" w:vAnchor="text" w:hAnchor="text" w:xAlign="right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01E5DF65" w14:textId="77777777" w:rsidR="00A67D06" w:rsidRDefault="00A67D06" w:rsidP="00B542A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5A80" w14:textId="77777777" w:rsidR="00A87045" w:rsidRDefault="00A870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F216" w14:textId="77777777" w:rsidR="00A87045" w:rsidRDefault="00A870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3076F" w14:textId="77777777" w:rsidR="00C63B60" w:rsidRDefault="00C63B60">
      <w:r>
        <w:separator/>
      </w:r>
    </w:p>
  </w:footnote>
  <w:footnote w:type="continuationSeparator" w:id="0">
    <w:p w14:paraId="65D936DF" w14:textId="77777777" w:rsidR="00C63B60" w:rsidRDefault="00C6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EFAA" w14:textId="77777777" w:rsidR="00A87045" w:rsidRDefault="00A870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4E95" w14:textId="7A31BB60" w:rsidR="00A67D06" w:rsidRDefault="00B4050D" w:rsidP="007734E2">
    <w:pPr>
      <w:pStyle w:val="a4"/>
      <w:tabs>
        <w:tab w:val="clear" w:pos="8306"/>
        <w:tab w:val="right" w:pos="9026"/>
        <w:tab w:val="right" w:pos="9206"/>
      </w:tabs>
      <w:ind w:right="-900"/>
      <w:rPr>
        <w:rtl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3D27738E" wp14:editId="67D2CEC1">
          <wp:simplePos x="0" y="0"/>
          <wp:positionH relativeFrom="column">
            <wp:posOffset>-514985</wp:posOffset>
          </wp:positionH>
          <wp:positionV relativeFrom="paragraph">
            <wp:posOffset>-33020</wp:posOffset>
          </wp:positionV>
          <wp:extent cx="1631950" cy="926465"/>
          <wp:effectExtent l="0" t="0" r="0" b="0"/>
          <wp:wrapNone/>
          <wp:docPr id="46" name="תמונה 1" descr="לוגו משרד הבטחון והרווח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תמונה 1" descr="לוגו משרד הבטחון והרווח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2D88D2B2" wp14:editId="42625CFB">
          <wp:simplePos x="0" y="0"/>
          <wp:positionH relativeFrom="margin">
            <wp:posOffset>2244090</wp:posOffset>
          </wp:positionH>
          <wp:positionV relativeFrom="margin">
            <wp:posOffset>-1055370</wp:posOffset>
          </wp:positionV>
          <wp:extent cx="1461135" cy="1076960"/>
          <wp:effectExtent l="0" t="0" r="0" b="0"/>
          <wp:wrapSquare wrapText="bothSides"/>
          <wp:docPr id="44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507D4C5" wp14:editId="0A405740">
          <wp:simplePos x="0" y="0"/>
          <wp:positionH relativeFrom="margin">
            <wp:posOffset>4763770</wp:posOffset>
          </wp:positionH>
          <wp:positionV relativeFrom="margin">
            <wp:posOffset>-989330</wp:posOffset>
          </wp:positionV>
          <wp:extent cx="1828800" cy="902970"/>
          <wp:effectExtent l="0" t="0" r="0" b="0"/>
          <wp:wrapSquare wrapText="bothSides"/>
          <wp:docPr id="42" name="תמונה 1" descr="לוגו בית איזי שפיר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תמונה 1" descr="לוגו בית איזי שפירא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E24469">
      <w:rPr>
        <w:rtl/>
      </w:rPr>
      <w:tab/>
    </w:r>
    <w:r w:rsidR="00E24469">
      <w:rPr>
        <w:rtl/>
      </w:rPr>
      <w:tab/>
    </w:r>
  </w:p>
  <w:p w14:paraId="712998CC" w14:textId="77777777" w:rsidR="004967B3" w:rsidRDefault="004967B3" w:rsidP="004967B3">
    <w:pPr>
      <w:pStyle w:val="a4"/>
      <w:jc w:val="right"/>
      <w:rPr>
        <w:rtl/>
      </w:rPr>
    </w:pPr>
  </w:p>
  <w:p w14:paraId="63D7AED0" w14:textId="77777777" w:rsidR="004967B3" w:rsidRDefault="004967B3" w:rsidP="004967B3">
    <w:pPr>
      <w:pStyle w:val="a4"/>
      <w:jc w:val="right"/>
      <w:rPr>
        <w:rtl/>
      </w:rPr>
    </w:pPr>
  </w:p>
  <w:p w14:paraId="645A4032" w14:textId="77777777" w:rsidR="004967B3" w:rsidRDefault="004967B3" w:rsidP="004967B3">
    <w:pPr>
      <w:pStyle w:val="a4"/>
      <w:jc w:val="right"/>
      <w:rPr>
        <w:rtl/>
      </w:rPr>
    </w:pPr>
  </w:p>
  <w:p w14:paraId="755DA7CF" w14:textId="77777777" w:rsidR="004967B3" w:rsidRDefault="004967B3" w:rsidP="004967B3">
    <w:pPr>
      <w:pStyle w:val="a4"/>
      <w:jc w:val="right"/>
      <w:rPr>
        <w:rtl/>
      </w:rPr>
    </w:pPr>
  </w:p>
  <w:p w14:paraId="24FBB4C0" w14:textId="77777777" w:rsidR="004967B3" w:rsidRDefault="004967B3" w:rsidP="004967B3">
    <w:pPr>
      <w:pStyle w:val="a4"/>
      <w:jc w:val="right"/>
      <w:rPr>
        <w:rtl/>
      </w:rPr>
    </w:pPr>
  </w:p>
  <w:p w14:paraId="6751E9A9" w14:textId="69F5B33B" w:rsidR="006A75DE" w:rsidRPr="00B73A0A" w:rsidRDefault="00B4050D" w:rsidP="004967B3">
    <w:pPr>
      <w:pStyle w:val="a4"/>
      <w:jc w:val="right"/>
      <w:rPr>
        <w:rtl/>
      </w:rPr>
    </w:pPr>
    <w:r w:rsidRPr="007734E2">
      <w:rPr>
        <w:noProof/>
      </w:rPr>
      <w:drawing>
        <wp:anchor distT="0" distB="0" distL="114300" distR="114300" simplePos="0" relativeHeight="251658240" behindDoc="0" locked="0" layoutInCell="1" allowOverlap="1" wp14:anchorId="487A8F2A" wp14:editId="6FB410CE">
          <wp:simplePos x="0" y="0"/>
          <wp:positionH relativeFrom="margin">
            <wp:posOffset>7115175</wp:posOffset>
          </wp:positionH>
          <wp:positionV relativeFrom="margin">
            <wp:posOffset>-957580</wp:posOffset>
          </wp:positionV>
          <wp:extent cx="1828800" cy="902970"/>
          <wp:effectExtent l="0" t="0" r="0" b="0"/>
          <wp:wrapSquare wrapText="bothSides"/>
          <wp:docPr id="2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F1FD" w14:textId="77777777" w:rsidR="00A87045" w:rsidRDefault="00A870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25pt;height:18.25pt" o:bullet="t">
        <v:imagedata r:id="rId1" o:title="arrow_brown"/>
      </v:shape>
    </w:pict>
  </w:numPicBullet>
  <w:numPicBullet w:numPicBulletId="1">
    <w:pict>
      <v:shape id="_x0000_i1031" type="#_x0000_t75" style="width:18.25pt;height:18.25pt" o:bullet="t">
        <v:imagedata r:id="rId2" o:title="arrow_grren"/>
      </v:shape>
    </w:pict>
  </w:numPicBullet>
  <w:abstractNum w:abstractNumId="0" w15:restartNumberingAfterBreak="0">
    <w:nsid w:val="FFFFFF83"/>
    <w:multiLevelType w:val="singleLevel"/>
    <w:tmpl w:val="8BD047BE"/>
    <w:lvl w:ilvl="0">
      <w:start w:val="1"/>
      <w:numFmt w:val="bullet"/>
      <w:pStyle w:val="2"/>
      <w:lvlText w:val=""/>
      <w:lvlPicBulletId w:val="1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4E3CDB70"/>
    <w:lvl w:ilvl="0">
      <w:start w:val="1"/>
      <w:numFmt w:val="bullet"/>
      <w:pStyle w:val="a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084017A"/>
    <w:multiLevelType w:val="hybridMultilevel"/>
    <w:tmpl w:val="91AC1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4FF8"/>
    <w:multiLevelType w:val="hybridMultilevel"/>
    <w:tmpl w:val="3454F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3FA6"/>
    <w:multiLevelType w:val="hybridMultilevel"/>
    <w:tmpl w:val="21AE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7CC0"/>
    <w:multiLevelType w:val="hybridMultilevel"/>
    <w:tmpl w:val="623C0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23271"/>
    <w:multiLevelType w:val="hybridMultilevel"/>
    <w:tmpl w:val="88689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70122"/>
    <w:multiLevelType w:val="hybridMultilevel"/>
    <w:tmpl w:val="64069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2941"/>
    <w:multiLevelType w:val="hybridMultilevel"/>
    <w:tmpl w:val="2A52D790"/>
    <w:lvl w:ilvl="0" w:tplc="51940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C3842"/>
    <w:multiLevelType w:val="hybridMultilevel"/>
    <w:tmpl w:val="C22C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96D49"/>
    <w:multiLevelType w:val="hybridMultilevel"/>
    <w:tmpl w:val="D736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5BFE"/>
    <w:multiLevelType w:val="hybridMultilevel"/>
    <w:tmpl w:val="DB76C466"/>
    <w:lvl w:ilvl="0" w:tplc="51940590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3B2826E9"/>
    <w:multiLevelType w:val="hybridMultilevel"/>
    <w:tmpl w:val="EBE2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2C53"/>
    <w:multiLevelType w:val="hybridMultilevel"/>
    <w:tmpl w:val="4F4E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1437F"/>
    <w:multiLevelType w:val="hybridMultilevel"/>
    <w:tmpl w:val="695E9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A1D3D"/>
    <w:multiLevelType w:val="hybridMultilevel"/>
    <w:tmpl w:val="65FCD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FC45DB"/>
    <w:multiLevelType w:val="hybridMultilevel"/>
    <w:tmpl w:val="3BF8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C1052"/>
    <w:multiLevelType w:val="hybridMultilevel"/>
    <w:tmpl w:val="8AAEA5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9537D"/>
    <w:multiLevelType w:val="hybridMultilevel"/>
    <w:tmpl w:val="647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C54CD"/>
    <w:multiLevelType w:val="hybridMultilevel"/>
    <w:tmpl w:val="0E10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F0D9B"/>
    <w:multiLevelType w:val="hybridMultilevel"/>
    <w:tmpl w:val="44C22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615921">
    <w:abstractNumId w:val="1"/>
  </w:num>
  <w:num w:numId="2" w16cid:durableId="1724282990">
    <w:abstractNumId w:val="0"/>
  </w:num>
  <w:num w:numId="3" w16cid:durableId="1830900366">
    <w:abstractNumId w:val="11"/>
  </w:num>
  <w:num w:numId="4" w16cid:durableId="1525904433">
    <w:abstractNumId w:val="3"/>
  </w:num>
  <w:num w:numId="5" w16cid:durableId="1331982141">
    <w:abstractNumId w:val="14"/>
  </w:num>
  <w:num w:numId="6" w16cid:durableId="1366372772">
    <w:abstractNumId w:val="17"/>
  </w:num>
  <w:num w:numId="7" w16cid:durableId="678238347">
    <w:abstractNumId w:val="6"/>
  </w:num>
  <w:num w:numId="8" w16cid:durableId="1364012575">
    <w:abstractNumId w:val="10"/>
  </w:num>
  <w:num w:numId="9" w16cid:durableId="197671799">
    <w:abstractNumId w:val="19"/>
  </w:num>
  <w:num w:numId="10" w16cid:durableId="2135129513">
    <w:abstractNumId w:val="4"/>
  </w:num>
  <w:num w:numId="11" w16cid:durableId="199635559">
    <w:abstractNumId w:val="8"/>
  </w:num>
  <w:num w:numId="12" w16cid:durableId="1506019315">
    <w:abstractNumId w:val="18"/>
  </w:num>
  <w:num w:numId="13" w16cid:durableId="842666642">
    <w:abstractNumId w:val="13"/>
  </w:num>
  <w:num w:numId="14" w16cid:durableId="437142647">
    <w:abstractNumId w:val="15"/>
  </w:num>
  <w:num w:numId="15" w16cid:durableId="1130781476">
    <w:abstractNumId w:val="9"/>
  </w:num>
  <w:num w:numId="16" w16cid:durableId="747993734">
    <w:abstractNumId w:val="19"/>
  </w:num>
  <w:num w:numId="17" w16cid:durableId="1021858134">
    <w:abstractNumId w:val="4"/>
  </w:num>
  <w:num w:numId="18" w16cid:durableId="408698394">
    <w:abstractNumId w:val="18"/>
  </w:num>
  <w:num w:numId="19" w16cid:durableId="1020744178">
    <w:abstractNumId w:val="8"/>
  </w:num>
  <w:num w:numId="20" w16cid:durableId="2018339862">
    <w:abstractNumId w:val="12"/>
  </w:num>
  <w:num w:numId="21" w16cid:durableId="1278827860">
    <w:abstractNumId w:val="20"/>
  </w:num>
  <w:num w:numId="22" w16cid:durableId="668220178">
    <w:abstractNumId w:val="16"/>
  </w:num>
  <w:num w:numId="23" w16cid:durableId="889536606">
    <w:abstractNumId w:val="2"/>
  </w:num>
  <w:num w:numId="24" w16cid:durableId="335617045">
    <w:abstractNumId w:val="5"/>
  </w:num>
  <w:num w:numId="25" w16cid:durableId="213905930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287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2"/>
    <w:docVar w:name="ParaNumber" w:val="287"/>
  </w:docVars>
  <w:rsids>
    <w:rsidRoot w:val="009154C1"/>
    <w:rsid w:val="00001F28"/>
    <w:rsid w:val="000020F5"/>
    <w:rsid w:val="00003F5C"/>
    <w:rsid w:val="00005297"/>
    <w:rsid w:val="000054A7"/>
    <w:rsid w:val="0000706C"/>
    <w:rsid w:val="00007086"/>
    <w:rsid w:val="00011533"/>
    <w:rsid w:val="0001396A"/>
    <w:rsid w:val="0001571C"/>
    <w:rsid w:val="00016770"/>
    <w:rsid w:val="000168F9"/>
    <w:rsid w:val="00021B01"/>
    <w:rsid w:val="000224C5"/>
    <w:rsid w:val="00026A40"/>
    <w:rsid w:val="00033072"/>
    <w:rsid w:val="0003433C"/>
    <w:rsid w:val="0003609F"/>
    <w:rsid w:val="000379B6"/>
    <w:rsid w:val="000436FA"/>
    <w:rsid w:val="00043CD5"/>
    <w:rsid w:val="00047867"/>
    <w:rsid w:val="00051420"/>
    <w:rsid w:val="000545D7"/>
    <w:rsid w:val="00056606"/>
    <w:rsid w:val="00061FFE"/>
    <w:rsid w:val="000623D0"/>
    <w:rsid w:val="0007143F"/>
    <w:rsid w:val="00071B6F"/>
    <w:rsid w:val="0007385A"/>
    <w:rsid w:val="000814CD"/>
    <w:rsid w:val="00084E82"/>
    <w:rsid w:val="00086305"/>
    <w:rsid w:val="00087292"/>
    <w:rsid w:val="00090977"/>
    <w:rsid w:val="000929F3"/>
    <w:rsid w:val="000A6CC9"/>
    <w:rsid w:val="000B28E3"/>
    <w:rsid w:val="000C3A91"/>
    <w:rsid w:val="000C577C"/>
    <w:rsid w:val="000D039A"/>
    <w:rsid w:val="000D2001"/>
    <w:rsid w:val="000E6AAA"/>
    <w:rsid w:val="000F2D9D"/>
    <w:rsid w:val="000F2DF1"/>
    <w:rsid w:val="000F327E"/>
    <w:rsid w:val="000F4384"/>
    <w:rsid w:val="000F71F2"/>
    <w:rsid w:val="001015EF"/>
    <w:rsid w:val="00102DAB"/>
    <w:rsid w:val="00107584"/>
    <w:rsid w:val="001107B3"/>
    <w:rsid w:val="00110D05"/>
    <w:rsid w:val="001115A2"/>
    <w:rsid w:val="001115A9"/>
    <w:rsid w:val="00116449"/>
    <w:rsid w:val="00120D11"/>
    <w:rsid w:val="001245DB"/>
    <w:rsid w:val="0012607B"/>
    <w:rsid w:val="001267B2"/>
    <w:rsid w:val="001301BF"/>
    <w:rsid w:val="00132B1C"/>
    <w:rsid w:val="00134211"/>
    <w:rsid w:val="00135CEA"/>
    <w:rsid w:val="001506FC"/>
    <w:rsid w:val="001518DE"/>
    <w:rsid w:val="00151C04"/>
    <w:rsid w:val="00152AB6"/>
    <w:rsid w:val="00153CD4"/>
    <w:rsid w:val="00153FB1"/>
    <w:rsid w:val="00154576"/>
    <w:rsid w:val="00154D88"/>
    <w:rsid w:val="001550BD"/>
    <w:rsid w:val="00160322"/>
    <w:rsid w:val="001725E3"/>
    <w:rsid w:val="00172684"/>
    <w:rsid w:val="00173086"/>
    <w:rsid w:val="0018145C"/>
    <w:rsid w:val="00190C56"/>
    <w:rsid w:val="0019523A"/>
    <w:rsid w:val="0019750C"/>
    <w:rsid w:val="001A127A"/>
    <w:rsid w:val="001A2655"/>
    <w:rsid w:val="001A329A"/>
    <w:rsid w:val="001B1327"/>
    <w:rsid w:val="001B7203"/>
    <w:rsid w:val="001C29AE"/>
    <w:rsid w:val="001C2FCB"/>
    <w:rsid w:val="001C6C39"/>
    <w:rsid w:val="001D2948"/>
    <w:rsid w:val="001D7182"/>
    <w:rsid w:val="001D7486"/>
    <w:rsid w:val="001E0BE0"/>
    <w:rsid w:val="001E1483"/>
    <w:rsid w:val="001E1662"/>
    <w:rsid w:val="001E3874"/>
    <w:rsid w:val="001E3DD9"/>
    <w:rsid w:val="001E4B3F"/>
    <w:rsid w:val="001E6305"/>
    <w:rsid w:val="001F10E9"/>
    <w:rsid w:val="001F3231"/>
    <w:rsid w:val="001F47F7"/>
    <w:rsid w:val="001F4AB4"/>
    <w:rsid w:val="001F62B3"/>
    <w:rsid w:val="001F7928"/>
    <w:rsid w:val="001F7BE3"/>
    <w:rsid w:val="00201133"/>
    <w:rsid w:val="00203800"/>
    <w:rsid w:val="00205483"/>
    <w:rsid w:val="00205B72"/>
    <w:rsid w:val="00207948"/>
    <w:rsid w:val="0021089B"/>
    <w:rsid w:val="00211FDB"/>
    <w:rsid w:val="0021495C"/>
    <w:rsid w:val="002150D8"/>
    <w:rsid w:val="002226B2"/>
    <w:rsid w:val="00225661"/>
    <w:rsid w:val="00227F05"/>
    <w:rsid w:val="002309F6"/>
    <w:rsid w:val="002316A9"/>
    <w:rsid w:val="00237F30"/>
    <w:rsid w:val="002461F2"/>
    <w:rsid w:val="00251BFA"/>
    <w:rsid w:val="00253EDC"/>
    <w:rsid w:val="00254304"/>
    <w:rsid w:val="0025524A"/>
    <w:rsid w:val="002578D4"/>
    <w:rsid w:val="002634CA"/>
    <w:rsid w:val="002708B8"/>
    <w:rsid w:val="00270CE3"/>
    <w:rsid w:val="00274833"/>
    <w:rsid w:val="00276347"/>
    <w:rsid w:val="00277A14"/>
    <w:rsid w:val="00283DD3"/>
    <w:rsid w:val="0028469B"/>
    <w:rsid w:val="00286D48"/>
    <w:rsid w:val="00290095"/>
    <w:rsid w:val="00293EBA"/>
    <w:rsid w:val="002970BB"/>
    <w:rsid w:val="002A388A"/>
    <w:rsid w:val="002A4C23"/>
    <w:rsid w:val="002A532A"/>
    <w:rsid w:val="002B3A15"/>
    <w:rsid w:val="002B3C34"/>
    <w:rsid w:val="002C12FC"/>
    <w:rsid w:val="002C2A24"/>
    <w:rsid w:val="002C3373"/>
    <w:rsid w:val="002C79FD"/>
    <w:rsid w:val="002D0498"/>
    <w:rsid w:val="002D4B87"/>
    <w:rsid w:val="002D5CF2"/>
    <w:rsid w:val="002E17D1"/>
    <w:rsid w:val="002E1DBD"/>
    <w:rsid w:val="002E5583"/>
    <w:rsid w:val="002E55DC"/>
    <w:rsid w:val="002E58EC"/>
    <w:rsid w:val="002F0390"/>
    <w:rsid w:val="002F0D9A"/>
    <w:rsid w:val="002F2534"/>
    <w:rsid w:val="002F364E"/>
    <w:rsid w:val="003043A0"/>
    <w:rsid w:val="00305367"/>
    <w:rsid w:val="00305C87"/>
    <w:rsid w:val="003101A1"/>
    <w:rsid w:val="00311D08"/>
    <w:rsid w:val="00313C6C"/>
    <w:rsid w:val="00316EC8"/>
    <w:rsid w:val="003209E0"/>
    <w:rsid w:val="00320E84"/>
    <w:rsid w:val="00322F04"/>
    <w:rsid w:val="003266B3"/>
    <w:rsid w:val="0032795B"/>
    <w:rsid w:val="0033517E"/>
    <w:rsid w:val="00336130"/>
    <w:rsid w:val="003444E8"/>
    <w:rsid w:val="00345F51"/>
    <w:rsid w:val="003538EF"/>
    <w:rsid w:val="00355195"/>
    <w:rsid w:val="00376EEB"/>
    <w:rsid w:val="003814E3"/>
    <w:rsid w:val="00381DD8"/>
    <w:rsid w:val="00382ABF"/>
    <w:rsid w:val="003836BE"/>
    <w:rsid w:val="00385852"/>
    <w:rsid w:val="00385FC3"/>
    <w:rsid w:val="00392895"/>
    <w:rsid w:val="00393255"/>
    <w:rsid w:val="00394D9B"/>
    <w:rsid w:val="00395368"/>
    <w:rsid w:val="00395574"/>
    <w:rsid w:val="003A4435"/>
    <w:rsid w:val="003B2CAF"/>
    <w:rsid w:val="003B361F"/>
    <w:rsid w:val="003B594B"/>
    <w:rsid w:val="003B7087"/>
    <w:rsid w:val="003C0AA6"/>
    <w:rsid w:val="003C0AD8"/>
    <w:rsid w:val="003C3C83"/>
    <w:rsid w:val="003C3D11"/>
    <w:rsid w:val="003C4A97"/>
    <w:rsid w:val="003C6BFD"/>
    <w:rsid w:val="003D2873"/>
    <w:rsid w:val="003D6AD1"/>
    <w:rsid w:val="003E00DD"/>
    <w:rsid w:val="003E34BC"/>
    <w:rsid w:val="003E43D3"/>
    <w:rsid w:val="003F068A"/>
    <w:rsid w:val="00401C73"/>
    <w:rsid w:val="00407224"/>
    <w:rsid w:val="00407460"/>
    <w:rsid w:val="00416ABB"/>
    <w:rsid w:val="00417D8B"/>
    <w:rsid w:val="00420444"/>
    <w:rsid w:val="00425C9D"/>
    <w:rsid w:val="00427427"/>
    <w:rsid w:val="00427488"/>
    <w:rsid w:val="00436A01"/>
    <w:rsid w:val="00436B67"/>
    <w:rsid w:val="00441BDE"/>
    <w:rsid w:val="00442B46"/>
    <w:rsid w:val="0044403E"/>
    <w:rsid w:val="00447669"/>
    <w:rsid w:val="004509DD"/>
    <w:rsid w:val="004514CB"/>
    <w:rsid w:val="004521AA"/>
    <w:rsid w:val="00452482"/>
    <w:rsid w:val="00452E15"/>
    <w:rsid w:val="0046168E"/>
    <w:rsid w:val="004625BE"/>
    <w:rsid w:val="00465A61"/>
    <w:rsid w:val="00473AB7"/>
    <w:rsid w:val="00473ABB"/>
    <w:rsid w:val="00483E35"/>
    <w:rsid w:val="00485227"/>
    <w:rsid w:val="00485DF2"/>
    <w:rsid w:val="004967B3"/>
    <w:rsid w:val="0049729A"/>
    <w:rsid w:val="004A023C"/>
    <w:rsid w:val="004A17EC"/>
    <w:rsid w:val="004A25C9"/>
    <w:rsid w:val="004A30E8"/>
    <w:rsid w:val="004A3613"/>
    <w:rsid w:val="004B00CC"/>
    <w:rsid w:val="004B0EA3"/>
    <w:rsid w:val="004B18D2"/>
    <w:rsid w:val="004B457B"/>
    <w:rsid w:val="004B6CF9"/>
    <w:rsid w:val="004C068F"/>
    <w:rsid w:val="004C3CDF"/>
    <w:rsid w:val="004C6D11"/>
    <w:rsid w:val="004D0327"/>
    <w:rsid w:val="004D6840"/>
    <w:rsid w:val="004E1241"/>
    <w:rsid w:val="004E3F96"/>
    <w:rsid w:val="004E495A"/>
    <w:rsid w:val="004E53CC"/>
    <w:rsid w:val="004E69EC"/>
    <w:rsid w:val="004F02E9"/>
    <w:rsid w:val="004F172F"/>
    <w:rsid w:val="004F2D42"/>
    <w:rsid w:val="004F375E"/>
    <w:rsid w:val="004F3C01"/>
    <w:rsid w:val="004F65E8"/>
    <w:rsid w:val="004F7FB1"/>
    <w:rsid w:val="00500570"/>
    <w:rsid w:val="005074ED"/>
    <w:rsid w:val="00511C5F"/>
    <w:rsid w:val="005163FF"/>
    <w:rsid w:val="005227D8"/>
    <w:rsid w:val="0053325D"/>
    <w:rsid w:val="00533EDE"/>
    <w:rsid w:val="00535D83"/>
    <w:rsid w:val="005450F3"/>
    <w:rsid w:val="00546AAA"/>
    <w:rsid w:val="005501C9"/>
    <w:rsid w:val="00557483"/>
    <w:rsid w:val="00561935"/>
    <w:rsid w:val="005631D7"/>
    <w:rsid w:val="00563FFF"/>
    <w:rsid w:val="00565A1C"/>
    <w:rsid w:val="0056601D"/>
    <w:rsid w:val="00571AE7"/>
    <w:rsid w:val="00571F77"/>
    <w:rsid w:val="0057529B"/>
    <w:rsid w:val="0058128E"/>
    <w:rsid w:val="005834D0"/>
    <w:rsid w:val="005838C0"/>
    <w:rsid w:val="005866F4"/>
    <w:rsid w:val="0059314E"/>
    <w:rsid w:val="005968B7"/>
    <w:rsid w:val="005A231F"/>
    <w:rsid w:val="005A47A7"/>
    <w:rsid w:val="005B28A2"/>
    <w:rsid w:val="005B68D9"/>
    <w:rsid w:val="005C1198"/>
    <w:rsid w:val="005C757A"/>
    <w:rsid w:val="005C7942"/>
    <w:rsid w:val="005D0656"/>
    <w:rsid w:val="005D2D01"/>
    <w:rsid w:val="005D4C5A"/>
    <w:rsid w:val="005D6690"/>
    <w:rsid w:val="005D7257"/>
    <w:rsid w:val="005F3DF4"/>
    <w:rsid w:val="005F70A4"/>
    <w:rsid w:val="0060304F"/>
    <w:rsid w:val="006058A1"/>
    <w:rsid w:val="006065F4"/>
    <w:rsid w:val="006074BF"/>
    <w:rsid w:val="00611A40"/>
    <w:rsid w:val="00612D9C"/>
    <w:rsid w:val="0061319E"/>
    <w:rsid w:val="0062328F"/>
    <w:rsid w:val="00630D58"/>
    <w:rsid w:val="00633441"/>
    <w:rsid w:val="0063528B"/>
    <w:rsid w:val="00635573"/>
    <w:rsid w:val="00641C4E"/>
    <w:rsid w:val="00645FB7"/>
    <w:rsid w:val="006537F7"/>
    <w:rsid w:val="00655917"/>
    <w:rsid w:val="006630CC"/>
    <w:rsid w:val="006658C4"/>
    <w:rsid w:val="00665F0E"/>
    <w:rsid w:val="006704F6"/>
    <w:rsid w:val="006720DE"/>
    <w:rsid w:val="00683109"/>
    <w:rsid w:val="00683B98"/>
    <w:rsid w:val="006862B2"/>
    <w:rsid w:val="00686723"/>
    <w:rsid w:val="00691688"/>
    <w:rsid w:val="006930B8"/>
    <w:rsid w:val="00694CEE"/>
    <w:rsid w:val="006A1606"/>
    <w:rsid w:val="006A1787"/>
    <w:rsid w:val="006A5F77"/>
    <w:rsid w:val="006A6007"/>
    <w:rsid w:val="006A75DE"/>
    <w:rsid w:val="006B4628"/>
    <w:rsid w:val="006B4C92"/>
    <w:rsid w:val="006C01B8"/>
    <w:rsid w:val="006C02F2"/>
    <w:rsid w:val="006C6A00"/>
    <w:rsid w:val="006D1ABF"/>
    <w:rsid w:val="006D1BC2"/>
    <w:rsid w:val="006D3A1E"/>
    <w:rsid w:val="006D7647"/>
    <w:rsid w:val="006E07FB"/>
    <w:rsid w:val="006E513C"/>
    <w:rsid w:val="006E7CCD"/>
    <w:rsid w:val="0070000D"/>
    <w:rsid w:val="0070073A"/>
    <w:rsid w:val="00703489"/>
    <w:rsid w:val="00703BBD"/>
    <w:rsid w:val="00710CEF"/>
    <w:rsid w:val="0071150E"/>
    <w:rsid w:val="007130B2"/>
    <w:rsid w:val="00713A3E"/>
    <w:rsid w:val="00717F40"/>
    <w:rsid w:val="00721442"/>
    <w:rsid w:val="00722DED"/>
    <w:rsid w:val="00724CFC"/>
    <w:rsid w:val="007251E1"/>
    <w:rsid w:val="00736505"/>
    <w:rsid w:val="00737DA8"/>
    <w:rsid w:val="00753771"/>
    <w:rsid w:val="007549F7"/>
    <w:rsid w:val="0075590A"/>
    <w:rsid w:val="00757F59"/>
    <w:rsid w:val="00764729"/>
    <w:rsid w:val="00765990"/>
    <w:rsid w:val="00766F78"/>
    <w:rsid w:val="007734E2"/>
    <w:rsid w:val="0078498B"/>
    <w:rsid w:val="0078575C"/>
    <w:rsid w:val="00786B3D"/>
    <w:rsid w:val="00787283"/>
    <w:rsid w:val="00787F0E"/>
    <w:rsid w:val="0079040C"/>
    <w:rsid w:val="0079438F"/>
    <w:rsid w:val="00795858"/>
    <w:rsid w:val="00797576"/>
    <w:rsid w:val="007A1196"/>
    <w:rsid w:val="007A5760"/>
    <w:rsid w:val="007A5BAF"/>
    <w:rsid w:val="007A7A2E"/>
    <w:rsid w:val="007B6986"/>
    <w:rsid w:val="007D019E"/>
    <w:rsid w:val="007D5A6B"/>
    <w:rsid w:val="007F0106"/>
    <w:rsid w:val="007F227C"/>
    <w:rsid w:val="007F47C5"/>
    <w:rsid w:val="007F5CA2"/>
    <w:rsid w:val="0080075C"/>
    <w:rsid w:val="008009D7"/>
    <w:rsid w:val="00803156"/>
    <w:rsid w:val="00807271"/>
    <w:rsid w:val="0081335D"/>
    <w:rsid w:val="008148CE"/>
    <w:rsid w:val="00815A66"/>
    <w:rsid w:val="008258DD"/>
    <w:rsid w:val="00832C25"/>
    <w:rsid w:val="00832F80"/>
    <w:rsid w:val="0083508C"/>
    <w:rsid w:val="00835466"/>
    <w:rsid w:val="00835C2C"/>
    <w:rsid w:val="00836AC2"/>
    <w:rsid w:val="008371E1"/>
    <w:rsid w:val="00840A32"/>
    <w:rsid w:val="00841399"/>
    <w:rsid w:val="008446DB"/>
    <w:rsid w:val="00850888"/>
    <w:rsid w:val="008516EE"/>
    <w:rsid w:val="00852719"/>
    <w:rsid w:val="00856B8D"/>
    <w:rsid w:val="0086022D"/>
    <w:rsid w:val="00863AD1"/>
    <w:rsid w:val="00864099"/>
    <w:rsid w:val="00866011"/>
    <w:rsid w:val="008666DD"/>
    <w:rsid w:val="0086713D"/>
    <w:rsid w:val="008701F6"/>
    <w:rsid w:val="0087044B"/>
    <w:rsid w:val="00871F9B"/>
    <w:rsid w:val="00873F72"/>
    <w:rsid w:val="00874A95"/>
    <w:rsid w:val="00876CC8"/>
    <w:rsid w:val="0088107D"/>
    <w:rsid w:val="00882103"/>
    <w:rsid w:val="00883C97"/>
    <w:rsid w:val="00884158"/>
    <w:rsid w:val="00885E4C"/>
    <w:rsid w:val="00887638"/>
    <w:rsid w:val="008909C9"/>
    <w:rsid w:val="00894BD4"/>
    <w:rsid w:val="00894F53"/>
    <w:rsid w:val="00895A79"/>
    <w:rsid w:val="008A0941"/>
    <w:rsid w:val="008A2012"/>
    <w:rsid w:val="008A4058"/>
    <w:rsid w:val="008B030A"/>
    <w:rsid w:val="008B217E"/>
    <w:rsid w:val="008B5183"/>
    <w:rsid w:val="008B67C1"/>
    <w:rsid w:val="008B7EBC"/>
    <w:rsid w:val="008D74B5"/>
    <w:rsid w:val="008D7D2C"/>
    <w:rsid w:val="008E1302"/>
    <w:rsid w:val="008E1B5A"/>
    <w:rsid w:val="008E4B94"/>
    <w:rsid w:val="008F0BBB"/>
    <w:rsid w:val="008F36F8"/>
    <w:rsid w:val="00900200"/>
    <w:rsid w:val="009018FC"/>
    <w:rsid w:val="00903724"/>
    <w:rsid w:val="009037E7"/>
    <w:rsid w:val="00914FB3"/>
    <w:rsid w:val="009154C1"/>
    <w:rsid w:val="00915C30"/>
    <w:rsid w:val="009212EB"/>
    <w:rsid w:val="0092136E"/>
    <w:rsid w:val="00921859"/>
    <w:rsid w:val="00922595"/>
    <w:rsid w:val="00926107"/>
    <w:rsid w:val="0093646D"/>
    <w:rsid w:val="00942AE5"/>
    <w:rsid w:val="00944BB6"/>
    <w:rsid w:val="00944C61"/>
    <w:rsid w:val="00950D99"/>
    <w:rsid w:val="0095349A"/>
    <w:rsid w:val="00954A90"/>
    <w:rsid w:val="00954C48"/>
    <w:rsid w:val="00956FED"/>
    <w:rsid w:val="00962F05"/>
    <w:rsid w:val="009631B7"/>
    <w:rsid w:val="0096781B"/>
    <w:rsid w:val="00971D56"/>
    <w:rsid w:val="0097229C"/>
    <w:rsid w:val="00976A0D"/>
    <w:rsid w:val="00982EDE"/>
    <w:rsid w:val="00986398"/>
    <w:rsid w:val="00993130"/>
    <w:rsid w:val="00994542"/>
    <w:rsid w:val="0099615A"/>
    <w:rsid w:val="009A3B04"/>
    <w:rsid w:val="009A3D27"/>
    <w:rsid w:val="009B5324"/>
    <w:rsid w:val="009B5569"/>
    <w:rsid w:val="009C0912"/>
    <w:rsid w:val="009C0E40"/>
    <w:rsid w:val="009C0F37"/>
    <w:rsid w:val="009C5A12"/>
    <w:rsid w:val="009D29C6"/>
    <w:rsid w:val="009D3364"/>
    <w:rsid w:val="009D4400"/>
    <w:rsid w:val="009D7411"/>
    <w:rsid w:val="009E07C2"/>
    <w:rsid w:val="009F00C5"/>
    <w:rsid w:val="009F02A4"/>
    <w:rsid w:val="00A02C52"/>
    <w:rsid w:val="00A03F13"/>
    <w:rsid w:val="00A1183B"/>
    <w:rsid w:val="00A11AE6"/>
    <w:rsid w:val="00A14698"/>
    <w:rsid w:val="00A15FB1"/>
    <w:rsid w:val="00A161C3"/>
    <w:rsid w:val="00A21B07"/>
    <w:rsid w:val="00A24F5D"/>
    <w:rsid w:val="00A251BA"/>
    <w:rsid w:val="00A27F19"/>
    <w:rsid w:val="00A32DA9"/>
    <w:rsid w:val="00A362D6"/>
    <w:rsid w:val="00A4144C"/>
    <w:rsid w:val="00A42AF5"/>
    <w:rsid w:val="00A44A7B"/>
    <w:rsid w:val="00A46608"/>
    <w:rsid w:val="00A47802"/>
    <w:rsid w:val="00A55461"/>
    <w:rsid w:val="00A63561"/>
    <w:rsid w:val="00A6577C"/>
    <w:rsid w:val="00A67CA8"/>
    <w:rsid w:val="00A67CD5"/>
    <w:rsid w:val="00A67D06"/>
    <w:rsid w:val="00A706B7"/>
    <w:rsid w:val="00A736EE"/>
    <w:rsid w:val="00A75CBA"/>
    <w:rsid w:val="00A8140A"/>
    <w:rsid w:val="00A8279B"/>
    <w:rsid w:val="00A87045"/>
    <w:rsid w:val="00A872F0"/>
    <w:rsid w:val="00A87FBA"/>
    <w:rsid w:val="00A904EB"/>
    <w:rsid w:val="00A90A83"/>
    <w:rsid w:val="00A92CDA"/>
    <w:rsid w:val="00A93CD2"/>
    <w:rsid w:val="00AA2C5F"/>
    <w:rsid w:val="00AB1F0F"/>
    <w:rsid w:val="00AC0C3E"/>
    <w:rsid w:val="00AD68F5"/>
    <w:rsid w:val="00AE4162"/>
    <w:rsid w:val="00AE5382"/>
    <w:rsid w:val="00AE6C3E"/>
    <w:rsid w:val="00AF1CF3"/>
    <w:rsid w:val="00AF73DF"/>
    <w:rsid w:val="00B010C8"/>
    <w:rsid w:val="00B06EE2"/>
    <w:rsid w:val="00B06FDD"/>
    <w:rsid w:val="00B07B8C"/>
    <w:rsid w:val="00B108B8"/>
    <w:rsid w:val="00B1164F"/>
    <w:rsid w:val="00B12967"/>
    <w:rsid w:val="00B1636E"/>
    <w:rsid w:val="00B1656F"/>
    <w:rsid w:val="00B17186"/>
    <w:rsid w:val="00B2279C"/>
    <w:rsid w:val="00B2471D"/>
    <w:rsid w:val="00B27417"/>
    <w:rsid w:val="00B30A1A"/>
    <w:rsid w:val="00B32044"/>
    <w:rsid w:val="00B36840"/>
    <w:rsid w:val="00B37EEF"/>
    <w:rsid w:val="00B404DA"/>
    <w:rsid w:val="00B4050D"/>
    <w:rsid w:val="00B4099E"/>
    <w:rsid w:val="00B41E64"/>
    <w:rsid w:val="00B43639"/>
    <w:rsid w:val="00B51B86"/>
    <w:rsid w:val="00B522DD"/>
    <w:rsid w:val="00B542AD"/>
    <w:rsid w:val="00B55B08"/>
    <w:rsid w:val="00B62827"/>
    <w:rsid w:val="00B62907"/>
    <w:rsid w:val="00B63CB7"/>
    <w:rsid w:val="00B67C6E"/>
    <w:rsid w:val="00B73A0A"/>
    <w:rsid w:val="00B7520A"/>
    <w:rsid w:val="00B77621"/>
    <w:rsid w:val="00B7794C"/>
    <w:rsid w:val="00B85A34"/>
    <w:rsid w:val="00B91F9A"/>
    <w:rsid w:val="00B92CFC"/>
    <w:rsid w:val="00B93CA6"/>
    <w:rsid w:val="00B97844"/>
    <w:rsid w:val="00BA6150"/>
    <w:rsid w:val="00BB05B1"/>
    <w:rsid w:val="00BB0FBE"/>
    <w:rsid w:val="00BB374D"/>
    <w:rsid w:val="00BB6CD7"/>
    <w:rsid w:val="00BD04DE"/>
    <w:rsid w:val="00BD1DB6"/>
    <w:rsid w:val="00BD2189"/>
    <w:rsid w:val="00BD5361"/>
    <w:rsid w:val="00BD65C3"/>
    <w:rsid w:val="00BD7026"/>
    <w:rsid w:val="00BE05B4"/>
    <w:rsid w:val="00BE513D"/>
    <w:rsid w:val="00BE5539"/>
    <w:rsid w:val="00BF2C1B"/>
    <w:rsid w:val="00C011DC"/>
    <w:rsid w:val="00C02137"/>
    <w:rsid w:val="00C06687"/>
    <w:rsid w:val="00C11ED5"/>
    <w:rsid w:val="00C14D55"/>
    <w:rsid w:val="00C2321A"/>
    <w:rsid w:val="00C31567"/>
    <w:rsid w:val="00C356A9"/>
    <w:rsid w:val="00C426C7"/>
    <w:rsid w:val="00C42EE9"/>
    <w:rsid w:val="00C45363"/>
    <w:rsid w:val="00C4676D"/>
    <w:rsid w:val="00C47A18"/>
    <w:rsid w:val="00C47EC8"/>
    <w:rsid w:val="00C5017D"/>
    <w:rsid w:val="00C502ED"/>
    <w:rsid w:val="00C53734"/>
    <w:rsid w:val="00C5655E"/>
    <w:rsid w:val="00C63B60"/>
    <w:rsid w:val="00C6715D"/>
    <w:rsid w:val="00C73E17"/>
    <w:rsid w:val="00C76540"/>
    <w:rsid w:val="00C81BF1"/>
    <w:rsid w:val="00C84199"/>
    <w:rsid w:val="00C85897"/>
    <w:rsid w:val="00C93ED3"/>
    <w:rsid w:val="00C95A40"/>
    <w:rsid w:val="00C960A4"/>
    <w:rsid w:val="00C967FA"/>
    <w:rsid w:val="00C97B87"/>
    <w:rsid w:val="00CA4C12"/>
    <w:rsid w:val="00CA5576"/>
    <w:rsid w:val="00CA5931"/>
    <w:rsid w:val="00CA64A1"/>
    <w:rsid w:val="00CC55AA"/>
    <w:rsid w:val="00CD0F15"/>
    <w:rsid w:val="00CD3E37"/>
    <w:rsid w:val="00CD5376"/>
    <w:rsid w:val="00CD76AD"/>
    <w:rsid w:val="00CE52D9"/>
    <w:rsid w:val="00CE6710"/>
    <w:rsid w:val="00CF198C"/>
    <w:rsid w:val="00CF3B13"/>
    <w:rsid w:val="00CF49A7"/>
    <w:rsid w:val="00CF6B21"/>
    <w:rsid w:val="00CF6CC6"/>
    <w:rsid w:val="00CF7822"/>
    <w:rsid w:val="00D00046"/>
    <w:rsid w:val="00D006F5"/>
    <w:rsid w:val="00D026C3"/>
    <w:rsid w:val="00D043E9"/>
    <w:rsid w:val="00D0478B"/>
    <w:rsid w:val="00D1096E"/>
    <w:rsid w:val="00D10C2D"/>
    <w:rsid w:val="00D3014B"/>
    <w:rsid w:val="00D305F4"/>
    <w:rsid w:val="00D406EF"/>
    <w:rsid w:val="00D40AF0"/>
    <w:rsid w:val="00D41114"/>
    <w:rsid w:val="00D460F7"/>
    <w:rsid w:val="00D613BC"/>
    <w:rsid w:val="00D625EE"/>
    <w:rsid w:val="00D63CF0"/>
    <w:rsid w:val="00D6459B"/>
    <w:rsid w:val="00D6619A"/>
    <w:rsid w:val="00D66B83"/>
    <w:rsid w:val="00D66F91"/>
    <w:rsid w:val="00D75CC2"/>
    <w:rsid w:val="00D76E65"/>
    <w:rsid w:val="00D81217"/>
    <w:rsid w:val="00D823D8"/>
    <w:rsid w:val="00D8396D"/>
    <w:rsid w:val="00D858C4"/>
    <w:rsid w:val="00D87F3B"/>
    <w:rsid w:val="00D9409C"/>
    <w:rsid w:val="00D97474"/>
    <w:rsid w:val="00DA1ED2"/>
    <w:rsid w:val="00DA3DE1"/>
    <w:rsid w:val="00DA61D7"/>
    <w:rsid w:val="00DB1FD0"/>
    <w:rsid w:val="00DB2B7E"/>
    <w:rsid w:val="00DB399C"/>
    <w:rsid w:val="00DB519E"/>
    <w:rsid w:val="00DB5B61"/>
    <w:rsid w:val="00DB7F4C"/>
    <w:rsid w:val="00DC6E3A"/>
    <w:rsid w:val="00DD1756"/>
    <w:rsid w:val="00DD18D4"/>
    <w:rsid w:val="00DD337D"/>
    <w:rsid w:val="00DD496E"/>
    <w:rsid w:val="00DE14E8"/>
    <w:rsid w:val="00DE3F42"/>
    <w:rsid w:val="00DE41C5"/>
    <w:rsid w:val="00DF1CD7"/>
    <w:rsid w:val="00DF42AF"/>
    <w:rsid w:val="00E007A7"/>
    <w:rsid w:val="00E00ADB"/>
    <w:rsid w:val="00E03A2B"/>
    <w:rsid w:val="00E05A15"/>
    <w:rsid w:val="00E107B0"/>
    <w:rsid w:val="00E24469"/>
    <w:rsid w:val="00E27901"/>
    <w:rsid w:val="00E30FCF"/>
    <w:rsid w:val="00E31405"/>
    <w:rsid w:val="00E33D13"/>
    <w:rsid w:val="00E35E95"/>
    <w:rsid w:val="00E37FEF"/>
    <w:rsid w:val="00E40212"/>
    <w:rsid w:val="00E4679A"/>
    <w:rsid w:val="00E543A1"/>
    <w:rsid w:val="00E55A13"/>
    <w:rsid w:val="00E61A2D"/>
    <w:rsid w:val="00E63F29"/>
    <w:rsid w:val="00E67E10"/>
    <w:rsid w:val="00E717C8"/>
    <w:rsid w:val="00E727E9"/>
    <w:rsid w:val="00E7513C"/>
    <w:rsid w:val="00E774CB"/>
    <w:rsid w:val="00E82B17"/>
    <w:rsid w:val="00E86E52"/>
    <w:rsid w:val="00EA1159"/>
    <w:rsid w:val="00EA13FA"/>
    <w:rsid w:val="00EA61DF"/>
    <w:rsid w:val="00EA7B4D"/>
    <w:rsid w:val="00EB2021"/>
    <w:rsid w:val="00EB5677"/>
    <w:rsid w:val="00EB6785"/>
    <w:rsid w:val="00EB79E0"/>
    <w:rsid w:val="00EC0377"/>
    <w:rsid w:val="00EC7CD9"/>
    <w:rsid w:val="00ED5BC4"/>
    <w:rsid w:val="00ED610E"/>
    <w:rsid w:val="00ED70C4"/>
    <w:rsid w:val="00EF11AE"/>
    <w:rsid w:val="00EF5D72"/>
    <w:rsid w:val="00EF637D"/>
    <w:rsid w:val="00EF7882"/>
    <w:rsid w:val="00F015A0"/>
    <w:rsid w:val="00F022A7"/>
    <w:rsid w:val="00F04526"/>
    <w:rsid w:val="00F04BEC"/>
    <w:rsid w:val="00F0791C"/>
    <w:rsid w:val="00F263E4"/>
    <w:rsid w:val="00F2730D"/>
    <w:rsid w:val="00F27F64"/>
    <w:rsid w:val="00F32A1E"/>
    <w:rsid w:val="00F35DBF"/>
    <w:rsid w:val="00F374C4"/>
    <w:rsid w:val="00F37CBC"/>
    <w:rsid w:val="00F45222"/>
    <w:rsid w:val="00F461F3"/>
    <w:rsid w:val="00F54148"/>
    <w:rsid w:val="00F55773"/>
    <w:rsid w:val="00F57332"/>
    <w:rsid w:val="00F60D7F"/>
    <w:rsid w:val="00F62D66"/>
    <w:rsid w:val="00F87529"/>
    <w:rsid w:val="00F94E0C"/>
    <w:rsid w:val="00F9505E"/>
    <w:rsid w:val="00F96522"/>
    <w:rsid w:val="00F97734"/>
    <w:rsid w:val="00F977A6"/>
    <w:rsid w:val="00FA09B9"/>
    <w:rsid w:val="00FA0FE1"/>
    <w:rsid w:val="00FA50F8"/>
    <w:rsid w:val="00FA74A5"/>
    <w:rsid w:val="00FB1065"/>
    <w:rsid w:val="00FB1B7A"/>
    <w:rsid w:val="00FB42F9"/>
    <w:rsid w:val="00FB4FFB"/>
    <w:rsid w:val="00FB518B"/>
    <w:rsid w:val="00FC2619"/>
    <w:rsid w:val="00FC2E21"/>
    <w:rsid w:val="00FC57C3"/>
    <w:rsid w:val="00FC6AC5"/>
    <w:rsid w:val="00FD0ABD"/>
    <w:rsid w:val="00FD1E65"/>
    <w:rsid w:val="00FD213B"/>
    <w:rsid w:val="00FD2744"/>
    <w:rsid w:val="00FD6E2C"/>
    <w:rsid w:val="00FE1C4C"/>
    <w:rsid w:val="00FE7577"/>
    <w:rsid w:val="00FE7658"/>
    <w:rsid w:val="00FF311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6FB36"/>
  <w15:chartTrackingRefBased/>
  <w15:docId w15:val="{D1682138-B3A2-4391-A607-8D1043F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968B7"/>
    <w:pPr>
      <w:bidi/>
    </w:pPr>
    <w:rPr>
      <w:rFonts w:cs="Arial"/>
      <w:color w:val="484D49"/>
      <w:sz w:val="24"/>
    </w:rPr>
  </w:style>
  <w:style w:type="paragraph" w:styleId="1">
    <w:name w:val="heading 1"/>
    <w:basedOn w:val="a0"/>
    <w:next w:val="a0"/>
    <w:link w:val="10"/>
    <w:qFormat/>
    <w:rsid w:val="00724CFC"/>
    <w:pPr>
      <w:keepNext/>
      <w:spacing w:before="240" w:after="60"/>
      <w:outlineLvl w:val="0"/>
    </w:pPr>
    <w:rPr>
      <w:rFonts w:ascii="Arial" w:hAnsi="Arial"/>
      <w:b/>
      <w:bCs/>
      <w:kern w:val="32"/>
      <w:sz w:val="48"/>
      <w:szCs w:val="48"/>
    </w:rPr>
  </w:style>
  <w:style w:type="paragraph" w:styleId="20">
    <w:name w:val="heading 2"/>
    <w:basedOn w:val="a0"/>
    <w:next w:val="a0"/>
    <w:qFormat/>
    <w:rsid w:val="00724CFC"/>
    <w:pPr>
      <w:keepNext/>
      <w:tabs>
        <w:tab w:val="left" w:pos="578"/>
      </w:tabs>
      <w:spacing w:before="240" w:after="60"/>
      <w:outlineLvl w:val="1"/>
    </w:pPr>
    <w:rPr>
      <w:rFonts w:ascii="Arial" w:hAnsi="Arial"/>
      <w:b/>
      <w:bCs/>
      <w:color w:val="96C822"/>
      <w:sz w:val="36"/>
      <w:szCs w:val="36"/>
    </w:rPr>
  </w:style>
  <w:style w:type="paragraph" w:styleId="3">
    <w:name w:val="heading 3"/>
    <w:basedOn w:val="a0"/>
    <w:next w:val="a0"/>
    <w:autoRedefine/>
    <w:qFormat/>
    <w:rsid w:val="003C6BFD"/>
    <w:pPr>
      <w:keepNext/>
      <w:tabs>
        <w:tab w:val="left" w:pos="720"/>
      </w:tabs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D6AD1"/>
    <w:pPr>
      <w:keepNext/>
      <w:spacing w:before="240" w:after="60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3D6AD1"/>
    <w:pPr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724CFC"/>
    <w:pPr>
      <w:tabs>
        <w:tab w:val="center" w:pos="4153"/>
        <w:tab w:val="right" w:pos="8306"/>
      </w:tabs>
    </w:pPr>
    <w:rPr>
      <w:rFonts w:ascii="Arial" w:hAnsi="Arial" w:cs="Times New Roman"/>
      <w:sz w:val="20"/>
      <w:lang w:val="x-none" w:eastAsia="x-none"/>
    </w:rPr>
  </w:style>
  <w:style w:type="paragraph" w:styleId="a6">
    <w:name w:val="footer"/>
    <w:basedOn w:val="a0"/>
    <w:link w:val="a7"/>
    <w:rsid w:val="00724CFC"/>
    <w:pPr>
      <w:tabs>
        <w:tab w:val="center" w:pos="4153"/>
        <w:tab w:val="right" w:pos="8306"/>
      </w:tabs>
    </w:pPr>
    <w:rPr>
      <w:rFonts w:ascii="Arial" w:hAnsi="Arial" w:cs="Times New Roman"/>
      <w:sz w:val="20"/>
      <w:lang w:val="x-none" w:eastAsia="x-none"/>
    </w:rPr>
  </w:style>
  <w:style w:type="character" w:styleId="a8">
    <w:name w:val="page number"/>
    <w:rsid w:val="00724CFC"/>
    <w:rPr>
      <w:rFonts w:cs="Arial"/>
      <w:color w:val="484D49"/>
      <w:szCs w:val="20"/>
    </w:rPr>
  </w:style>
  <w:style w:type="character" w:styleId="Hyperlink">
    <w:name w:val="Hyperlink"/>
    <w:rsid w:val="00724CFC"/>
    <w:rPr>
      <w:rFonts w:cs="Arial"/>
      <w:color w:val="96C822"/>
      <w:szCs w:val="20"/>
      <w:u w:val="single"/>
    </w:rPr>
  </w:style>
  <w:style w:type="paragraph" w:styleId="a">
    <w:name w:val="List Bullet"/>
    <w:basedOn w:val="a0"/>
    <w:rsid w:val="003D6AD1"/>
    <w:pPr>
      <w:numPr>
        <w:numId w:val="1"/>
      </w:numPr>
    </w:pPr>
  </w:style>
  <w:style w:type="table" w:customStyle="1" w:styleId="a9">
    <w:name w:val="טבלת רשת"/>
    <w:basedOn w:val="a2"/>
    <w:rsid w:val="009F00C5"/>
    <w:pPr>
      <w:bidi/>
    </w:pPr>
    <w:rPr>
      <w:rFonts w:cs="Aria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  <w:tblStylePr w:type="firstRow">
      <w:rPr>
        <w:rFonts w:ascii="Arial" w:hAnsi="Arial" w:cs="Arial"/>
        <w:b/>
        <w:bCs/>
        <w:i w:val="0"/>
        <w:iCs w:val="0"/>
        <w:color w:val="4D4D4D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6C822"/>
      </w:tcPr>
    </w:tblStylePr>
  </w:style>
  <w:style w:type="paragraph" w:styleId="2">
    <w:name w:val="List Bullet 2"/>
    <w:basedOn w:val="a0"/>
    <w:rsid w:val="003D6AD1"/>
    <w:pPr>
      <w:numPr>
        <w:numId w:val="2"/>
      </w:numPr>
    </w:pPr>
  </w:style>
  <w:style w:type="paragraph" w:styleId="aa">
    <w:name w:val="Date"/>
    <w:basedOn w:val="a0"/>
    <w:next w:val="a0"/>
    <w:rsid w:val="003D6AD1"/>
  </w:style>
  <w:style w:type="paragraph" w:styleId="TOC1">
    <w:name w:val="toc 1"/>
    <w:basedOn w:val="a0"/>
    <w:next w:val="a0"/>
    <w:autoRedefine/>
    <w:rsid w:val="003D6AD1"/>
  </w:style>
  <w:style w:type="paragraph" w:customStyle="1" w:styleId="414">
    <w:name w:val="סגנון כותרת 4 + (עברית ושפות אחרות) ‏14 נק'"/>
    <w:basedOn w:val="4"/>
    <w:link w:val="4140"/>
    <w:rsid w:val="003D6AD1"/>
  </w:style>
  <w:style w:type="character" w:customStyle="1" w:styleId="40">
    <w:name w:val="כותרת 4 תו"/>
    <w:link w:val="4"/>
    <w:rsid w:val="003D6AD1"/>
    <w:rPr>
      <w:rFonts w:cs="Arial"/>
      <w:b/>
      <w:bCs/>
      <w:color w:val="484D49"/>
      <w:sz w:val="28"/>
      <w:lang w:val="en-US" w:eastAsia="en-US" w:bidi="he-IL"/>
    </w:rPr>
  </w:style>
  <w:style w:type="character" w:customStyle="1" w:styleId="4140">
    <w:name w:val="סגנון כותרת 4 + (עברית ושפות אחרות) ‏14 נק' תו"/>
    <w:basedOn w:val="40"/>
    <w:link w:val="414"/>
    <w:rsid w:val="003D6AD1"/>
    <w:rPr>
      <w:rFonts w:cs="Arial"/>
      <w:b/>
      <w:bCs/>
      <w:color w:val="484D49"/>
      <w:sz w:val="28"/>
      <w:lang w:val="en-US" w:eastAsia="en-US" w:bidi="he-IL"/>
    </w:rPr>
  </w:style>
  <w:style w:type="character" w:customStyle="1" w:styleId="a5">
    <w:name w:val="כותרת עליונה תו"/>
    <w:link w:val="a4"/>
    <w:rsid w:val="002708B8"/>
    <w:rPr>
      <w:rFonts w:ascii="Arial" w:hAnsi="Arial" w:cs="Arial"/>
      <w:color w:val="484D49"/>
    </w:rPr>
  </w:style>
  <w:style w:type="character" w:customStyle="1" w:styleId="a7">
    <w:name w:val="כותרת תחתונה תו"/>
    <w:link w:val="a6"/>
    <w:rsid w:val="002708B8"/>
    <w:rPr>
      <w:rFonts w:ascii="Arial" w:hAnsi="Arial" w:cs="Arial"/>
      <w:color w:val="484D49"/>
    </w:rPr>
  </w:style>
  <w:style w:type="paragraph" w:styleId="ab">
    <w:name w:val="Balloon Text"/>
    <w:basedOn w:val="a0"/>
    <w:link w:val="ac"/>
    <w:rsid w:val="00417D8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טקסט בלונים תו"/>
    <w:link w:val="ab"/>
    <w:rsid w:val="00417D8B"/>
    <w:rPr>
      <w:rFonts w:ascii="Tahoma" w:hAnsi="Tahoma" w:cs="Tahoma"/>
      <w:color w:val="484D49"/>
      <w:sz w:val="16"/>
      <w:szCs w:val="16"/>
    </w:rPr>
  </w:style>
  <w:style w:type="paragraph" w:styleId="ad">
    <w:name w:val="List Paragraph"/>
    <w:basedOn w:val="a0"/>
    <w:uiPriority w:val="34"/>
    <w:qFormat/>
    <w:rsid w:val="00A21B07"/>
    <w:pPr>
      <w:ind w:left="720"/>
      <w:contextualSpacing/>
    </w:pPr>
  </w:style>
  <w:style w:type="table" w:styleId="-3">
    <w:name w:val="Table 3D effects 3"/>
    <w:basedOn w:val="a2"/>
    <w:rsid w:val="006A1606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תואר"/>
    <w:basedOn w:val="a0"/>
    <w:link w:val="af"/>
    <w:qFormat/>
    <w:rsid w:val="0061319E"/>
    <w:pPr>
      <w:autoSpaceDE w:val="0"/>
      <w:autoSpaceDN w:val="0"/>
      <w:bidi w:val="0"/>
      <w:adjustRightInd w:val="0"/>
      <w:jc w:val="center"/>
    </w:pPr>
    <w:rPr>
      <w:rFonts w:ascii="Arial" w:hAnsi="Arial" w:cs="Times New Roman"/>
      <w:color w:val="auto"/>
      <w:szCs w:val="24"/>
      <w:u w:val="single"/>
      <w:lang w:val="x-none" w:eastAsia="he-IL"/>
    </w:rPr>
  </w:style>
  <w:style w:type="character" w:customStyle="1" w:styleId="af">
    <w:name w:val="תואר תו"/>
    <w:link w:val="ae"/>
    <w:rsid w:val="0061319E"/>
    <w:rPr>
      <w:rFonts w:ascii="Arial" w:hAnsi="Arial" w:cs="Arial"/>
      <w:sz w:val="24"/>
      <w:szCs w:val="24"/>
      <w:u w:val="single"/>
      <w:lang w:eastAsia="he-IL"/>
    </w:rPr>
  </w:style>
  <w:style w:type="paragraph" w:styleId="NormalWeb">
    <w:name w:val="Normal (Web)"/>
    <w:basedOn w:val="a0"/>
    <w:uiPriority w:val="99"/>
    <w:unhideWhenUsed/>
    <w:rsid w:val="00DE3F42"/>
    <w:pPr>
      <w:bidi w:val="0"/>
      <w:spacing w:before="100" w:beforeAutospacing="1" w:after="100" w:afterAutospacing="1"/>
    </w:pPr>
    <w:rPr>
      <w:rFonts w:eastAsia="Calibri" w:cs="Times New Roman"/>
      <w:color w:val="auto"/>
      <w:szCs w:val="24"/>
    </w:rPr>
  </w:style>
  <w:style w:type="table" w:styleId="af0">
    <w:name w:val="Table Elegant"/>
    <w:basedOn w:val="a2"/>
    <w:rsid w:val="00FB42F9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Unresolved Mention"/>
    <w:uiPriority w:val="99"/>
    <w:semiHidden/>
    <w:unhideWhenUsed/>
    <w:rsid w:val="004967B3"/>
    <w:rPr>
      <w:color w:val="605E5C"/>
      <w:shd w:val="clear" w:color="auto" w:fill="E1DFDD"/>
    </w:rPr>
  </w:style>
  <w:style w:type="character" w:styleId="FollowedHyperlink">
    <w:name w:val="FollowedHyperlink"/>
    <w:rsid w:val="00873F72"/>
    <w:rPr>
      <w:color w:val="954F72"/>
      <w:u w:val="single"/>
    </w:rPr>
  </w:style>
  <w:style w:type="table" w:customStyle="1" w:styleId="11">
    <w:name w:val="רשת טבלה1"/>
    <w:basedOn w:val="a2"/>
    <w:next w:val="a9"/>
    <w:uiPriority w:val="59"/>
    <w:rsid w:val="00FF311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2"/>
    <w:next w:val="a9"/>
    <w:uiPriority w:val="59"/>
    <w:rsid w:val="005C794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1"/>
    <w:link w:val="Normal10"/>
    <w:rsid w:val="00B4050D"/>
    <w:pPr>
      <w:spacing w:after="120"/>
      <w:outlineLvl w:val="9"/>
    </w:pPr>
    <w:rPr>
      <w:rFonts w:ascii="Calibri" w:hAnsi="Calibri" w:cs="Calibri"/>
      <w:b w:val="0"/>
      <w:bCs w:val="0"/>
      <w:color w:val="215E99"/>
      <w:sz w:val="28"/>
      <w:szCs w:val="28"/>
      <w:u w:val="single"/>
    </w:rPr>
  </w:style>
  <w:style w:type="character" w:customStyle="1" w:styleId="10">
    <w:name w:val="כותרת 1 תו"/>
    <w:basedOn w:val="a1"/>
    <w:link w:val="1"/>
    <w:rsid w:val="00B4050D"/>
    <w:rPr>
      <w:rFonts w:ascii="Arial" w:hAnsi="Arial" w:cs="Arial"/>
      <w:b/>
      <w:bCs/>
      <w:color w:val="484D49"/>
      <w:kern w:val="32"/>
      <w:sz w:val="48"/>
      <w:szCs w:val="48"/>
    </w:rPr>
  </w:style>
  <w:style w:type="character" w:customStyle="1" w:styleId="Normal10">
    <w:name w:val="Normal1 תו"/>
    <w:basedOn w:val="10"/>
    <w:link w:val="Normal1"/>
    <w:rsid w:val="00B4050D"/>
    <w:rPr>
      <w:rFonts w:ascii="Calibri" w:hAnsi="Calibri" w:cs="Calibri"/>
      <w:b w:val="0"/>
      <w:bCs w:val="0"/>
      <w:color w:val="215E99"/>
      <w:kern w:val="32"/>
      <w:sz w:val="28"/>
      <w:szCs w:val="28"/>
      <w:u w:val="single"/>
    </w:rPr>
  </w:style>
  <w:style w:type="paragraph" w:customStyle="1" w:styleId="normal155039768">
    <w:name w:val="normal155039768"/>
    <w:basedOn w:val="1"/>
    <w:link w:val="normal1550397680"/>
    <w:rsid w:val="0083508C"/>
    <w:pPr>
      <w:spacing w:after="120"/>
      <w:jc w:val="center"/>
      <w:outlineLvl w:val="9"/>
    </w:pPr>
    <w:rPr>
      <w:rFonts w:ascii="Calibri" w:hAnsi="Calibri" w:cs="Calibri"/>
      <w:b w:val="0"/>
      <w:bCs w:val="0"/>
      <w:color w:val="215E99"/>
      <w:sz w:val="28"/>
      <w:szCs w:val="28"/>
      <w:u w:val="single"/>
    </w:rPr>
  </w:style>
  <w:style w:type="character" w:customStyle="1" w:styleId="normal1550397680">
    <w:name w:val="normal155039768 תו"/>
    <w:basedOn w:val="10"/>
    <w:link w:val="normal155039768"/>
    <w:rsid w:val="0083508C"/>
    <w:rPr>
      <w:rFonts w:ascii="Calibri" w:hAnsi="Calibri" w:cs="Calibri"/>
      <w:b w:val="0"/>
      <w:bCs w:val="0"/>
      <w:color w:val="215E99"/>
      <w:kern w:val="32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OM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FC8D7-0F95-452D-B1DA-6C9128EB1EC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37909CDC-5335-4E59-AA5A-9AE4A013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0FE5A-1AA9-41C3-B656-37B4AF45F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EA113-7859-4BAE-B4B6-7DDBA7F30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ROM.dotx</Template>
  <TotalTime>86</TotalTime>
  <Pages>5</Pages>
  <Words>1201</Words>
  <Characters>6153</Characters>
  <Application>Microsoft Office Word</Application>
  <DocSecurity>0</DocSecurity>
  <Lines>361</Lines>
  <Paragraphs>262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מסמך תבנית דוגמה</vt:lpstr>
    </vt:vector>
  </TitlesOfParts>
  <Company>Hewlett-Packard Company</Company>
  <LinksUpToDate>false</LinksUpToDate>
  <CharactersWithSpaces>7092</CharactersWithSpaces>
  <SharedDoc>false</SharedDoc>
  <HLinks>
    <vt:vector size="12" baseType="variant">
      <vt:variant>
        <vt:i4>3538976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https://us02web.zoom.us/j/85298039903?pwd=b1BZR1pHWGlGVTRsV04zSkRQUmlqZz09</vt:lpwstr>
      </vt:variant>
      <vt:variant>
        <vt:lpwstr/>
      </vt:variant>
      <vt:variant>
        <vt:i4>5046309</vt:i4>
      </vt:variant>
      <vt:variant>
        <vt:i4>3</vt:i4>
      </vt:variant>
      <vt:variant>
        <vt:i4>0</vt:i4>
      </vt:variant>
      <vt:variant>
        <vt:i4>5</vt:i4>
      </vt:variant>
      <vt:variant>
        <vt:lpwstr>mailto:gmulOS@histadrut.org.il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 מידע ורישום רפרנטים להנגשת הזקנה</dc:title>
  <dc:subject/>
  <dc:creator>user</dc:creator>
  <cp:keywords>Produced By WeCo Office Accessibilty</cp:keywords>
  <dc:description>שלב 2 - הגדרת כותרות מסמך</dc:description>
  <cp:lastModifiedBy>Sharon</cp:lastModifiedBy>
  <cp:revision>20</cp:revision>
  <cp:lastPrinted>2024-01-18T17:04:00Z</cp:lastPrinted>
  <dcterms:created xsi:type="dcterms:W3CDTF">2024-01-18T07:36:00Z</dcterms:created>
  <dcterms:modified xsi:type="dcterms:W3CDTF">2025-10-19T15:41:00Z</dcterms:modified>
  <cp:category>Clean Validation report was produced on: 18/01/2024 09:37:51</cp:category>
  <dc:language>‏‏עברית (ישראל)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0x01010091C56794C1C884449757CD34A945F162</vt:lpwstr>
  </property>
  <property fmtid="{D5CDD505-2E9C-101B-9397-08002B2CF9AE}" pid="4" name="DelEmptyrows">
    <vt:bool>false</vt:bool>
  </property>
  <property fmtid="{D5CDD505-2E9C-101B-9397-08002B2CF9AE}" pid="5" name="DeDoublSpaces">
    <vt:bool>false</vt:bool>
  </property>
  <property fmtid="{D5CDD505-2E9C-101B-9397-08002B2CF9AE}" pid="6" name="ItallicConvert">
    <vt:bool>false</vt:bool>
  </property>
  <property fmtid="{D5CDD505-2E9C-101B-9397-08002B2CF9AE}" pid="7" name="RemoveUnderline">
    <vt:bool>false</vt:bool>
  </property>
  <property fmtid="{D5CDD505-2E9C-101B-9397-08002B2CF9AE}" pid="8" name="GrayScale">
    <vt:bool>false</vt:bool>
  </property>
  <property fmtid="{D5CDD505-2E9C-101B-9397-08002B2CF9AE}" pid="9" name="MinLineSpaceFlag">
    <vt:bool>false</vt:bool>
  </property>
  <property fmtid="{D5CDD505-2E9C-101B-9397-08002B2CF9AE}" pid="10" name="BodyMinFont">
    <vt:bool>false</vt:bool>
  </property>
  <property fmtid="{D5CDD505-2E9C-101B-9397-08002B2CF9AE}" pid="11" name="FootNotesMinFont">
    <vt:bool>false</vt:bool>
  </property>
</Properties>
</file>